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77"/>
        <w:gridCol w:w="11"/>
        <w:gridCol w:w="136"/>
        <w:gridCol w:w="134"/>
        <w:gridCol w:w="282"/>
        <w:gridCol w:w="282"/>
        <w:gridCol w:w="282"/>
        <w:gridCol w:w="282"/>
        <w:gridCol w:w="161"/>
        <w:gridCol w:w="122"/>
        <w:gridCol w:w="20"/>
        <w:gridCol w:w="264"/>
        <w:gridCol w:w="283"/>
        <w:gridCol w:w="145"/>
        <w:gridCol w:w="17"/>
        <w:gridCol w:w="121"/>
        <w:gridCol w:w="284"/>
        <w:gridCol w:w="284"/>
        <w:gridCol w:w="284"/>
        <w:gridCol w:w="284"/>
        <w:gridCol w:w="19"/>
        <w:gridCol w:w="265"/>
        <w:gridCol w:w="284"/>
        <w:gridCol w:w="284"/>
        <w:gridCol w:w="152"/>
        <w:gridCol w:w="132"/>
        <w:gridCol w:w="291"/>
        <w:gridCol w:w="277"/>
        <w:gridCol w:w="284"/>
        <w:gridCol w:w="284"/>
        <w:gridCol w:w="156"/>
        <w:gridCol w:w="128"/>
        <w:gridCol w:w="14"/>
        <w:gridCol w:w="182"/>
        <w:gridCol w:w="88"/>
        <w:gridCol w:w="8"/>
        <w:gridCol w:w="6"/>
        <w:gridCol w:w="270"/>
        <w:gridCol w:w="7"/>
        <w:gridCol w:w="277"/>
        <w:gridCol w:w="138"/>
        <w:gridCol w:w="146"/>
        <w:gridCol w:w="291"/>
        <w:gridCol w:w="284"/>
        <w:gridCol w:w="285"/>
        <w:gridCol w:w="283"/>
        <w:gridCol w:w="285"/>
        <w:gridCol w:w="284"/>
        <w:gridCol w:w="283"/>
        <w:gridCol w:w="283"/>
        <w:gridCol w:w="144"/>
        <w:gridCol w:w="141"/>
      </w:tblGrid>
      <w:tr w:rsidR="00AF699B" w:rsidRPr="009B5F0A" w:rsidTr="00B57456">
        <w:trPr>
          <w:trHeight w:val="170"/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9B" w:rsidRPr="009B5F0A" w:rsidRDefault="00AF699B" w:rsidP="00B57456">
            <w:pPr>
              <w:ind w:left="57" w:right="57" w:firstLine="946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9B5F0A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AF699B" w:rsidRPr="009B5F0A" w:rsidTr="00B57456">
        <w:trPr>
          <w:trHeight w:val="170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</w:tcBorders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820" w:type="dxa"/>
            <w:gridSpan w:val="27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2709" w:type="dxa"/>
            <w:gridSpan w:val="11"/>
            <w:tcBorders>
              <w:right w:val="single" w:sz="4" w:space="0" w:color="auto"/>
            </w:tcBorders>
          </w:tcPr>
          <w:p w:rsidR="00AF699B" w:rsidRPr="00236DFC" w:rsidRDefault="00AF699B" w:rsidP="00B57456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>Входящий номер ______________________</w:t>
            </w:r>
          </w:p>
        </w:tc>
      </w:tr>
      <w:tr w:rsidR="00AF699B" w:rsidRPr="009B5F0A" w:rsidTr="00B57456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 xml:space="preserve">Принял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  <w:r w:rsidRPr="00236DFC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D4509" w:rsidTr="00B57456">
        <w:trPr>
          <w:trHeight w:val="64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4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</w:tr>
      <w:tr w:rsidR="00AF699B" w:rsidRPr="009B5F0A" w:rsidTr="00B57456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 xml:space="preserve">Исполнил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  <w:r w:rsidRPr="00236DFC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D4509" w:rsidTr="00B57456">
        <w:trPr>
          <w:trHeight w:val="64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6"/>
                <w:szCs w:val="14"/>
              </w:rPr>
            </w:pPr>
          </w:p>
        </w:tc>
        <w:tc>
          <w:tcPr>
            <w:tcW w:w="4122" w:type="dxa"/>
            <w:gridSpan w:val="22"/>
            <w:tcBorders>
              <w:bottom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3407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rPr>
                <w:rFonts w:ascii="Times New Roman" w:hAnsi="Times New Roman"/>
                <w:sz w:val="6"/>
                <w:szCs w:val="16"/>
              </w:rPr>
            </w:pPr>
          </w:p>
        </w:tc>
      </w:tr>
      <w:tr w:rsidR="00AF699B" w:rsidRPr="001719E8" w:rsidTr="00B57456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6"/>
              </w:rPr>
            </w:pPr>
            <w:r w:rsidRPr="00236DFC">
              <w:rPr>
                <w:rFonts w:ascii="Arial" w:hAnsi="Arial" w:cs="Arial"/>
                <w:b/>
                <w:sz w:val="16"/>
              </w:rPr>
              <w:t>ОПРОСНЫЙ ЛИСТ</w:t>
            </w:r>
          </w:p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36DFC">
              <w:rPr>
                <w:rFonts w:ascii="Arial" w:hAnsi="Arial" w:cs="Arial"/>
                <w:b/>
                <w:sz w:val="14"/>
                <w:szCs w:val="16"/>
              </w:rPr>
              <w:t>для юридических лиц, иностранных структур без образования юридического лица (ИСБОЮЛ), в том числе выступающих в качестве доверительных управляющих, эмитентов ценных бумаг</w:t>
            </w: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i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ВНИМАНИЕ! Опросный лист заполняется в целях выполнения требований Федерального закона от 07.08.2001№ 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на русском языке:</w:t>
            </w:r>
          </w:p>
        </w:tc>
      </w:tr>
      <w:tr w:rsidR="00AF699B" w:rsidRPr="009B5F0A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938346756"/>
            <w:placeholder>
              <w:docPart w:val="CE4E47D615F444BAA24E14FD11F87789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организации на иностранном языке:</w:t>
            </w:r>
          </w:p>
        </w:tc>
      </w:tr>
      <w:tr w:rsidR="00AF699B" w:rsidRPr="009B5F0A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644120668"/>
            <w:placeholder>
              <w:docPart w:val="0F11631906054BE28D5E53496FF0E677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Организационно правовая форма:</w:t>
            </w:r>
          </w:p>
        </w:tc>
      </w:tr>
      <w:tr w:rsidR="00AF699B" w:rsidRPr="009B5F0A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23502147"/>
            <w:placeholder>
              <w:docPart w:val="94898247936B4B548FD8653442CADD6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Основной государственный регистрационный номер (ОГРН):</w:t>
            </w:r>
          </w:p>
        </w:tc>
      </w:tr>
      <w:tr w:rsidR="00AF699B" w:rsidRPr="009B5F0A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00834471"/>
            <w:placeholder>
              <w:docPart w:val="E02DBBD3BD6044B1B406522C96861D95"/>
            </w:placeholder>
            <w:showingPlcHdr/>
            <w:text/>
          </w:sdtPr>
          <w:sdtEndPr/>
          <w:sdtContent>
            <w:tc>
              <w:tcPr>
                <w:tcW w:w="366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Тип организации по отношению к Регистратору</w:t>
            </w: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Клиент (эмитент, ЗЛ)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Представитель клиента (УО)</w:t>
            </w:r>
            <w:r w:rsidRPr="00236DFC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1"/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Выгодоприобретатель</w:t>
            </w:r>
          </w:p>
        </w:tc>
      </w:tr>
      <w:tr w:rsidR="00AF699B" w:rsidRPr="00BA73B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B57456">
        <w:trPr>
          <w:trHeight w:val="81"/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Флажок1"/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210" w:type="dxa"/>
            <w:gridSpan w:val="5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Далее опросный лист и приложения к нему не заполняются, так как юридическое лицо является</w:t>
            </w:r>
          </w:p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 xml:space="preserve">(в соответствие с действующим законодательством необходимо представление сведений о </w:t>
            </w:r>
            <w:r w:rsidRPr="00236DFC">
              <w:rPr>
                <w:rFonts w:ascii="Arial" w:hAnsi="Arial" w:cs="Arial"/>
                <w:sz w:val="17"/>
                <w:szCs w:val="17"/>
                <w:u w:val="single"/>
              </w:rPr>
              <w:t>представителе ЮЛ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приложение № 2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– Сведения о руководителе (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форма № 014 – СПВК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УПЮЛ – </w:t>
            </w:r>
            <w:r w:rsidRPr="00236DFC">
              <w:rPr>
                <w:rFonts w:ascii="Arial" w:hAnsi="Arial" w:cs="Arial"/>
                <w:sz w:val="17"/>
                <w:szCs w:val="17"/>
                <w:u w:val="single"/>
              </w:rPr>
              <w:t>для иных представителей,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в случае необходимости) необходимо заполнить независимо от принадлежности к категориям лиц указанным ниже)</w:t>
            </w:r>
          </w:p>
        </w:tc>
      </w:tr>
      <w:tr w:rsidR="00AF699B" w:rsidRPr="009B5F0A" w:rsidTr="00B57456">
        <w:trPr>
          <w:trHeight w:val="246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субъекта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местного самоуправления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иностранного государства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Банком России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  <w:u w:val="single"/>
              </w:rPr>
              <w:t>Данный опросный лист заполняется впервые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всех</w:t>
            </w:r>
            <w:r w:rsidRPr="00236DFC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2"/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 xml:space="preserve"> Приложений к Опросному листу)</w:t>
            </w:r>
          </w:p>
        </w:tc>
      </w:tr>
      <w:tr w:rsidR="00AF699B" w:rsidRPr="008474CB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236DFC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(Заполняются одно или несколько Приложений к Опросному листу, которые содержат информацию об изменениях)</w:t>
            </w:r>
          </w:p>
        </w:tc>
      </w:tr>
      <w:tr w:rsidR="00AF699B" w:rsidRPr="008474CB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236DFC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(Приложения к Опросному листу не заполняются, так как ранее предоставленные сведения об организации не изменялись)</w:t>
            </w: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Тип (вид) организации: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Коммерческая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Некоммерческая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Финансово-кредитная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Наличие пакета акций в уставном капитале организации, закрепленных в собственности (указать нужное):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Федеральная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Муниципальная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Собственность субъектов РФ</w:t>
            </w: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7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хозяйственных обществ, имеющих стратегическое значение для </w:t>
            </w:r>
            <w:r w:rsidRPr="00236DFC">
              <w:rPr>
                <w:rFonts w:ascii="Arial" w:hAnsi="Arial" w:cs="Arial"/>
                <w:b/>
                <w:sz w:val="17"/>
                <w:szCs w:val="17"/>
                <w:u w:val="single"/>
              </w:rPr>
              <w:t>оборонно-промышленного комплекса и безопасности Российской Федерации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, а также обществ, находящиеся под их прямым или косвенным контролем (Федеральный закон от 21.07.2014 г. № 213-ФЗ):</w:t>
            </w:r>
          </w:p>
        </w:tc>
      </w:tr>
      <w:tr w:rsidR="00AF699B" w:rsidRPr="00A26E9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46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24"/>
              </w:rPr>
              <w:t>Относится</w:t>
            </w:r>
            <w:r w:rsidRPr="00236DFC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Pr="00236DFC">
              <w:rPr>
                <w:rFonts w:ascii="Arial" w:hAnsi="Arial" w:cs="Arial"/>
                <w:b/>
                <w:sz w:val="14"/>
                <w:szCs w:val="24"/>
              </w:rPr>
              <w:t>(указать нормативный акт или иное основание)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61"/>
              <w:rPr>
                <w:rFonts w:ascii="Arial" w:hAnsi="Arial" w:cs="Arial"/>
                <w:i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24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федеральных унитарных предприятий, имеющих стратегическое значение для оборонно-промышленного комплекса и безопасности Российской Федерации, и хозяйственных обществ, находящихся под их прямым или косвенным контролем (Федеральный закон от 14.11.2002 N 161-ФЗ):</w:t>
            </w:r>
          </w:p>
        </w:tc>
      </w:tr>
      <w:tr w:rsidR="00AF699B" w:rsidRPr="00A26E9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 xml:space="preserve">Относится 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(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 xml:space="preserve">Относится ли юридическое лицо к 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следующим категориям юридических лиц 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 xml:space="preserve">(в случае утвердительного ответа 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ОБЯЗАТЕЛЬНО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)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</w:tc>
      </w:tr>
      <w:tr w:rsidR="00AF699B" w:rsidRPr="00A26E9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 относится к нижеперечисленным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Государственная корпорация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Государственная компания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Публично-правовая компания</w:t>
            </w: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bookmarkStart w:id="1" w:name="Флажок2"/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  <w:bookmarkEnd w:id="1"/>
          </w:p>
        </w:tc>
        <w:tc>
          <w:tcPr>
            <w:tcW w:w="9652" w:type="dxa"/>
            <w:gridSpan w:val="4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(фин. положение, деловая репутация и т.п.) о юридическом лице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№1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руководителе юридического лица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№2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об органах управления юридического лица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№3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</w:t>
            </w:r>
            <w:proofErr w:type="spellStart"/>
            <w:r w:rsidRPr="00236DFC">
              <w:rPr>
                <w:rFonts w:ascii="Arial" w:hAnsi="Arial" w:cs="Arial"/>
                <w:b/>
                <w:sz w:val="16"/>
                <w:szCs w:val="17"/>
              </w:rPr>
              <w:t>бенефициарном</w:t>
            </w:r>
            <w:proofErr w:type="spellEnd"/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 владельце юридического лица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№4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выгодоприобретателе юридического лица изменялись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№5 к настоящему Опросному листу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руководителе/ </w:t>
            </w:r>
            <w:proofErr w:type="spellStart"/>
            <w:r w:rsidRPr="00236DFC">
              <w:rPr>
                <w:rFonts w:ascii="Arial" w:hAnsi="Arial" w:cs="Arial"/>
                <w:b/>
                <w:sz w:val="16"/>
                <w:szCs w:val="17"/>
              </w:rPr>
              <w:t>бенефициарных</w:t>
            </w:r>
            <w:proofErr w:type="spellEnd"/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 владельцах/ выгодоприобретателях, относящихся к ИПДЛ (их супругам и близким родственникам), ДЛПМО, РПДЛ изменялись</w:t>
            </w:r>
            <w:r w:rsidRPr="00236DFC">
              <w:rPr>
                <w:rFonts w:ascii="Arial" w:hAnsi="Arial" w:cs="Arial"/>
                <w:i/>
                <w:sz w:val="16"/>
                <w:szCs w:val="17"/>
              </w:rPr>
              <w:t>:</w:t>
            </w:r>
          </w:p>
        </w:tc>
      </w:tr>
      <w:tr w:rsidR="00AF699B" w:rsidRPr="009B5F0A" w:rsidTr="00B57456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2" w:type="dxa"/>
            <w:gridSpan w:val="4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Обязательно заполнение Приложения №6 к настоящему Опросному листу</w:t>
            </w: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ДОПОЛНИТЕЛЬНО К ОПРОСНОМУ ЛИСТУ </w:t>
            </w:r>
            <w:proofErr w:type="gramStart"/>
            <w:r w:rsidRPr="00236DFC">
              <w:rPr>
                <w:rFonts w:ascii="Arial" w:hAnsi="Arial" w:cs="Arial"/>
                <w:b/>
                <w:sz w:val="17"/>
                <w:szCs w:val="17"/>
              </w:rPr>
              <w:t>ПРЕДОСТАВЛЯЮТСЯ НИЖЕПЕРЕЧИСЛЕННЫЕ ДОКУМЕНТЫ</w:t>
            </w:r>
            <w:proofErr w:type="gramEnd"/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ЮРИДИЧЕСКОГО ЛИЦА  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(Предоставляются оригиналы или копии документов, заверенные юридическим лицом):</w:t>
            </w: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6DFC">
              <w:rPr>
                <w:rFonts w:ascii="Arial" w:eastAsia="@Meiryo UI" w:hAnsi="Arial" w:cs="Arial"/>
                <w:b/>
                <w:sz w:val="17"/>
                <w:szCs w:val="17"/>
              </w:rPr>
              <w:t xml:space="preserve">Документы о финансовом положении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 одного/нескольких видов предоставляемых документов.</w:t>
            </w:r>
            <w:proofErr w:type="gramEnd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</w:t>
            </w:r>
            <w:proofErr w:type="gramStart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Нужное отметить):</w:t>
            </w:r>
            <w:proofErr w:type="gramEnd"/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бухгалтерская отчетность (бухгалтерский баланс, отчет о финансовом результате);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(либо квартальная)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Аудиторское заключение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Федерации/международным стандартам финансовой отчетности (МСФО);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("Standard &amp; Poor's", "Fitch-Ratings", "Moody's Investors Service" и другие) и национальных рейтинговых агентств.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Документы указанные выше отсутствуют, т.к. период деятельности организации не превышает 3-х месяцев со дня регистрации, обязуемся представить регистратору указанные (один или несколько) документы в течение 1-го месяца после их получения.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Организация является нерезидентом/ИСБОЮЛ и данные документы отсутствуют (представлены любые документы подтверждающие финансовое положение).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год).</w:t>
            </w:r>
          </w:p>
        </w:tc>
      </w:tr>
      <w:tr w:rsidR="00AF699B" w:rsidRPr="008474CB" w:rsidTr="00B57456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Документы об органах управления юридического лица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(Обязательно предоставление в зависимости от наличия соответствующего органа управления):</w:t>
            </w:r>
          </w:p>
        </w:tc>
      </w:tr>
      <w:tr w:rsidR="00AF699B" w:rsidRPr="008474CB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Справка (сведения, список) о персональном составе акционеров (участников) юридического лица, владеющих одним и более процентом акций (долей);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Совета директоров;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единоличного исполнительного органа (Президент, Генеральный директор, директор, Управляющая организация и др.);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коллегиального органа (Правление, дирекция и др.);</w:t>
            </w:r>
          </w:p>
        </w:tc>
      </w:tr>
      <w:tr w:rsidR="00AF699B" w:rsidRPr="00820545" w:rsidTr="00B57456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год/сведения не изменялись).</w:t>
            </w:r>
          </w:p>
        </w:tc>
      </w:tr>
      <w:tr w:rsidR="00AF699B" w:rsidRPr="008474CB" w:rsidTr="00B57456">
        <w:trPr>
          <w:trHeight w:val="7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Документы о деловой репутации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одного/нескольких видов предоставляемых документов.</w:t>
            </w:r>
            <w:proofErr w:type="gramEnd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</w:t>
            </w:r>
            <w:proofErr w:type="gramStart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Нужное отметить):</w:t>
            </w:r>
            <w:proofErr w:type="gramEnd"/>
          </w:p>
        </w:tc>
      </w:tr>
      <w:tr w:rsidR="00AF699B" w:rsidRPr="008474CB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 xml:space="preserve">Отзыв(ы) в произвольной письменной форме других клиентов Регистратора 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в произвольной письменной форме от кредитных и (или) некредитных финанансовых организаций (с информацией этих организаций об оценке деловой репутации юрдического лица)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Для иностранных компаний: Свидетельство о хорошем состоянии компании/ Свидетельство о действительности компании/ Свидетельство о благонадежном состоянии компании и др.</w:t>
            </w:r>
          </w:p>
        </w:tc>
      </w:tr>
      <w:tr w:rsidR="00AF699B" w:rsidRPr="00820545" w:rsidTr="00B57456">
        <w:trPr>
          <w:trHeight w:val="223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Иные документы характеризующие деловую репутацию.</w:t>
            </w:r>
          </w:p>
        </w:tc>
      </w:tr>
      <w:tr w:rsidR="00AF699B" w:rsidRPr="00820545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не предоставлены*</w:t>
            </w:r>
          </w:p>
        </w:tc>
        <w:tc>
          <w:tcPr>
            <w:tcW w:w="7512" w:type="dxa"/>
            <w:gridSpan w:val="37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</w:tr>
      <w:tr w:rsidR="00AF699B" w:rsidRPr="00820545" w:rsidTr="00B57456">
        <w:trPr>
          <w:trHeight w:val="6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  <w:tc>
          <w:tcPr>
            <w:tcW w:w="7512" w:type="dxa"/>
            <w:gridSpan w:val="37"/>
            <w:tcBorders>
              <w:top w:val="single" w:sz="4" w:space="0" w:color="auto"/>
            </w:tcBorders>
          </w:tcPr>
          <w:p w:rsidR="00AF699B" w:rsidRPr="00236DFC" w:rsidRDefault="00AF699B" w:rsidP="00B57456">
            <w:pPr>
              <w:ind w:left="113" w:right="57"/>
              <w:jc w:val="center"/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  <w:t>*(указать причину по которой отзывы не предоставлены)</w:t>
            </w: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>Сведения о лице, заполнившем Опросный лист/предоставившем документы</w:t>
            </w: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Фамилия, имя, 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1729965672"/>
            <w:placeholder>
              <w:docPart w:val="E40ACF256B52429AB7AA0A44F9691419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2048746829"/>
            <w:placeholder>
              <w:docPart w:val="73D1D963116949B5992A572CBE65263A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 xml:space="preserve">Документ, на основании </w:t>
            </w:r>
          </w:p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которого вправе действовать</w:t>
            </w:r>
          </w:p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от имени юридического лица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687435740"/>
            <w:placeholder>
              <w:docPart w:val="525BF249993B4AA587BBD72BEB2141EB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41419413"/>
            <w:placeholder>
              <w:docPart w:val="46ED4F06C9A04D1F8C2B9B4EF0839BB1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B57456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688609333"/>
            <w:placeholder>
              <w:docPart w:val="97A7D415C341409B9C12A7D83106F5E5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  <w:bookmarkStart w:id="2" w:name="_GoBack"/>
        <w:bookmarkEnd w:id="2"/>
      </w:tr>
      <w:tr w:rsidR="00AF699B" w:rsidRPr="009B5F0A" w:rsidTr="00B57456">
        <w:trPr>
          <w:jc w:val="center"/>
        </w:trPr>
        <w:tc>
          <w:tcPr>
            <w:tcW w:w="5087" w:type="dxa"/>
            <w:gridSpan w:val="2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уполномоченного представителя по доверенности</w:t>
            </w:r>
          </w:p>
        </w:tc>
        <w:tc>
          <w:tcPr>
            <w:tcW w:w="5403" w:type="dxa"/>
            <w:gridSpan w:val="28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5E67C5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 уполномоченного лица АО «СРК»</w:t>
            </w:r>
          </w:p>
        </w:tc>
      </w:tr>
      <w:tr w:rsidR="00AF699B" w:rsidRPr="00FD4509" w:rsidTr="00B57456">
        <w:trPr>
          <w:trHeight w:val="16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B57456">
        <w:trPr>
          <w:trHeight w:val="87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0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>Ставя свою подпись, подтверждаю достоверность сведений, указанных в настоящем Опросном листе и Приложениях к нему.</w:t>
            </w:r>
          </w:p>
        </w:tc>
      </w:tr>
      <w:tr w:rsidR="00AF699B" w:rsidRPr="00A26E91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>Обязуюсь сообщать Регистратору об изменении указанных сведений в порядке, установленном действующим законодательством Российской Федерации, но не реже 1 раза в год.</w:t>
            </w:r>
          </w:p>
        </w:tc>
      </w:tr>
      <w:tr w:rsidR="00AF699B" w:rsidRPr="00820545" w:rsidTr="00B57456">
        <w:trPr>
          <w:jc w:val="center"/>
        </w:trPr>
        <w:tc>
          <w:tcPr>
            <w:tcW w:w="10490" w:type="dxa"/>
            <w:gridSpan w:val="5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ВНИМАНИЕ! </w:t>
            </w:r>
            <w:r w:rsidRPr="00236DFC">
              <w:rPr>
                <w:rFonts w:ascii="Arial" w:hAnsi="Arial" w:cs="Arial"/>
                <w:b/>
                <w:sz w:val="14"/>
                <w:szCs w:val="16"/>
              </w:rPr>
              <w:t>В случае внесения изменений в вышеуказанные идентификационные сведения, а также в сведения, отраженные в предоставляемых Приложениях к Опросному листу, информацию о таких измене</w:t>
            </w:r>
            <w:r w:rsidR="005E67C5" w:rsidRPr="00236DFC">
              <w:rPr>
                <w:rFonts w:ascii="Arial" w:hAnsi="Arial" w:cs="Arial"/>
                <w:b/>
                <w:sz w:val="14"/>
                <w:szCs w:val="16"/>
              </w:rPr>
              <w:t xml:space="preserve">ниях необходимо предоставить в </w:t>
            </w:r>
            <w:r w:rsidRPr="00236DFC">
              <w:rPr>
                <w:rFonts w:ascii="Arial" w:hAnsi="Arial" w:cs="Arial"/>
                <w:b/>
                <w:sz w:val="14"/>
                <w:szCs w:val="16"/>
              </w:rPr>
              <w:t xml:space="preserve">АО «СРК» в течение 7 рабочих дней </w:t>
            </w:r>
            <w:proofErr w:type="gramStart"/>
            <w:r w:rsidRPr="00236DFC">
              <w:rPr>
                <w:rFonts w:ascii="Arial" w:hAnsi="Arial" w:cs="Arial"/>
                <w:b/>
                <w:sz w:val="14"/>
                <w:szCs w:val="16"/>
              </w:rPr>
              <w:t>с даты изменения</w:t>
            </w:r>
            <w:proofErr w:type="gramEnd"/>
            <w:r w:rsidRPr="00236DFC">
              <w:rPr>
                <w:rFonts w:ascii="Arial" w:hAnsi="Arial" w:cs="Arial"/>
                <w:b/>
                <w:sz w:val="14"/>
                <w:szCs w:val="16"/>
              </w:rPr>
              <w:t xml:space="preserve"> данных или получения запроса Регистратора.</w:t>
            </w:r>
          </w:p>
        </w:tc>
      </w:tr>
      <w:tr w:rsidR="00AF699B" w:rsidRPr="00820545" w:rsidTr="00B57456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Технологические отметки регистратора (заполняется </w:t>
            </w:r>
            <w:r w:rsidRPr="00236DFC">
              <w:rPr>
                <w:rFonts w:ascii="Arial" w:hAnsi="Arial" w:cs="Arial"/>
                <w:b/>
                <w:sz w:val="14"/>
                <w:szCs w:val="17"/>
                <w:u w:val="single"/>
              </w:rPr>
              <w:t>сотрудником</w:t>
            </w: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 регистратора)</w:t>
            </w:r>
          </w:p>
        </w:tc>
      </w:tr>
      <w:tr w:rsidR="00AF699B" w:rsidRPr="00820545" w:rsidTr="00B57456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На основании анализа предоставленных документов и сведений: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4"/>
                <w:szCs w:val="24"/>
              </w:rPr>
            </w:r>
            <w:r w:rsidRPr="00236DFC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Выявлены иные бенефициарные владельцы (</w:t>
            </w:r>
            <w:r w:rsidRPr="00236DFC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отличные от представленных ЮЛ</w:t>
            </w: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)</w:t>
            </w:r>
          </w:p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*</w:t>
            </w:r>
            <w:r w:rsidRPr="00236DFC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сотрудник регистратора заполняет соответствующие приложения к Опросному листу, а так же решение о признании лица бенефициарным владельцем.</w:t>
            </w:r>
          </w:p>
        </w:tc>
      </w:tr>
      <w:tr w:rsidR="00AF699B" w:rsidRPr="00820545" w:rsidTr="00B57456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hAnsi="Arial" w:cs="Arial"/>
                <w:sz w:val="14"/>
                <w:szCs w:val="24"/>
              </w:rPr>
            </w:pPr>
            <w:r w:rsidRPr="00236DFC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4"/>
                <w:szCs w:val="24"/>
              </w:rPr>
            </w:r>
            <w:r w:rsidRPr="00236DFC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Иные бенефициарные владельцы помимо представленных не выявлены.</w:t>
            </w:r>
          </w:p>
        </w:tc>
      </w:tr>
      <w:tr w:rsidR="00AF699B" w:rsidRPr="00820545" w:rsidTr="00B57456">
        <w:trPr>
          <w:jc w:val="center"/>
        </w:trPr>
        <w:tc>
          <w:tcPr>
            <w:tcW w:w="5239" w:type="dxa"/>
            <w:gridSpan w:val="26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79" w:type="dxa"/>
            <w:gridSpan w:val="5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/</w:t>
            </w: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</w:tr>
      <w:tr w:rsidR="00AF699B" w:rsidRPr="00820545" w:rsidTr="00B57456">
        <w:trPr>
          <w:jc w:val="center"/>
        </w:trPr>
        <w:tc>
          <w:tcPr>
            <w:tcW w:w="5239" w:type="dxa"/>
            <w:gridSpan w:val="26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Подпись</w:t>
            </w:r>
          </w:p>
        </w:tc>
        <w:tc>
          <w:tcPr>
            <w:tcW w:w="379" w:type="dxa"/>
            <w:gridSpan w:val="5"/>
            <w:tcBorders>
              <w:bottom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Ф.И.О.</w:t>
            </w:r>
          </w:p>
        </w:tc>
      </w:tr>
      <w:tr w:rsidR="00AF699B" w:rsidRPr="008D44B1" w:rsidTr="00B57456">
        <w:trPr>
          <w:jc w:val="center"/>
        </w:trPr>
        <w:tc>
          <w:tcPr>
            <w:tcW w:w="2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AF699B" w:rsidRPr="009B5F0A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2"/>
                <w:szCs w:val="12"/>
              </w:rPr>
        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        </w:r>
          </w:p>
        </w:tc>
      </w:tr>
    </w:tbl>
    <w:p w:rsidR="00FA7BE0" w:rsidRPr="00E94C49" w:rsidRDefault="00FA7BE0">
      <w:pPr>
        <w:sectPr w:rsidR="00FA7BE0" w:rsidRPr="00E94C49" w:rsidSect="000A7A96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851" w:right="1134" w:bottom="709" w:left="1134" w:header="340" w:footer="493" w:gutter="0"/>
          <w:cols w:space="720"/>
          <w:titlePg/>
          <w:docGrid w:linePitch="272"/>
        </w:sectPr>
      </w:pPr>
    </w:p>
    <w:tbl>
      <w:tblPr>
        <w:tblW w:w="103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"/>
        <w:gridCol w:w="166"/>
        <w:gridCol w:w="2698"/>
        <w:gridCol w:w="333"/>
        <w:gridCol w:w="18"/>
        <w:gridCol w:w="16"/>
        <w:gridCol w:w="29"/>
        <w:gridCol w:w="376"/>
        <w:gridCol w:w="20"/>
        <w:gridCol w:w="130"/>
        <w:gridCol w:w="154"/>
        <w:gridCol w:w="130"/>
        <w:gridCol w:w="153"/>
        <w:gridCol w:w="131"/>
        <w:gridCol w:w="284"/>
        <w:gridCol w:w="284"/>
        <w:gridCol w:w="284"/>
        <w:gridCol w:w="284"/>
        <w:gridCol w:w="291"/>
        <w:gridCol w:w="143"/>
        <w:gridCol w:w="134"/>
        <w:gridCol w:w="284"/>
        <w:gridCol w:w="284"/>
        <w:gridCol w:w="20"/>
        <w:gridCol w:w="264"/>
        <w:gridCol w:w="284"/>
        <w:gridCol w:w="6"/>
        <w:gridCol w:w="278"/>
        <w:gridCol w:w="284"/>
        <w:gridCol w:w="284"/>
        <w:gridCol w:w="287"/>
        <w:gridCol w:w="284"/>
        <w:gridCol w:w="284"/>
        <w:gridCol w:w="283"/>
        <w:gridCol w:w="285"/>
        <w:gridCol w:w="284"/>
        <w:gridCol w:w="283"/>
        <w:gridCol w:w="127"/>
        <w:gridCol w:w="14"/>
        <w:gridCol w:w="98"/>
        <w:gridCol w:w="64"/>
      </w:tblGrid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86"/>
        </w:trPr>
        <w:tc>
          <w:tcPr>
            <w:tcW w:w="2864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№1</w:t>
            </w: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13" w:type="dxa"/>
            <w:gridSpan w:val="3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97F54" w:rsidRPr="00E94C49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ОБ ОРГАНИЗАЦИИ</w:t>
            </w:r>
            <w:r w:rsidR="00D97F54" w:rsidRPr="00E94C49">
              <w:rPr>
                <w:rFonts w:ascii="Arial" w:hAnsi="Arial" w:cs="Arial"/>
                <w:b/>
                <w:sz w:val="22"/>
                <w:szCs w:val="22"/>
              </w:rPr>
              <w:t xml:space="preserve"> (ЮЛ, ИСБОЮЛ)</w:t>
            </w: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42"/>
        </w:trPr>
        <w:tc>
          <w:tcPr>
            <w:tcW w:w="2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 Цели установления и предполагаемый характер д</w:t>
            </w:r>
            <w:r w:rsidR="005E67C5">
              <w:rPr>
                <w:rFonts w:ascii="Arial" w:hAnsi="Arial" w:cs="Arial"/>
                <w:b/>
                <w:sz w:val="17"/>
                <w:szCs w:val="17"/>
              </w:rPr>
              <w:t xml:space="preserve">еловых отношений организации с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АО «СРК»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(сведения о планируемых операциях)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Проведение операций в реестре ценных бумаг/получение/выдача информации из реестра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158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Ведение реестра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130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Хранение реестра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Подготовка/проведение общих собраний акционеров/исполнение Регистратором функций счетной комиссии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Иное (указываются иные планируемые операции)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609246169"/>
            <w:placeholder>
              <w:docPart w:val="C5BB7AE5D0C64D5C90B4DE522F01E47F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89200861"/>
            <w:placeholder>
              <w:docPart w:val="C93898CFE6924449A50C9BDA2D41117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340396493"/>
            <w:placeholder>
              <w:docPart w:val="1F44A956D5014399B695AB12E7A80DB2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 Цели финансово-хозяйственной деятельности организации</w:t>
            </w:r>
          </w:p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(Указываются виды и направления деятельности в отрасли в соответствии с действующим Уставом)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4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80" w:type="dxa"/>
            <w:gridSpan w:val="35"/>
            <w:tcBorders>
              <w:top w:val="single" w:sz="4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Указываются виды и направления деятельности в отрасли в соответствии с действующим Уставом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80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1905708906"/>
            <w:placeholder>
              <w:docPart w:val="1AC51E5766CB498190039F1DD871090F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6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306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1940972648"/>
            <w:placeholder>
              <w:docPart w:val="E274FC49EDA74B7AB16BFF8546749D5D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93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525944990"/>
            <w:placeholder>
              <w:docPart w:val="BABC49C959F9445F87927A689C0A8BB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335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046588249"/>
            <w:placeholder>
              <w:docPart w:val="742006B6098742DC973ED92AC9364506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 Финансовое положение организации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устойчивое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неустойчивое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кризисное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иное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58128414"/>
            <w:placeholder>
              <w:docPart w:val="2664D266D7754312AF7D76911ECB2AFF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968300"/>
            <w:placeholder>
              <w:docPart w:val="A94ED2DB7D9A402C83285AAB2FE76037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506343"/>
            <w:placeholder>
              <w:docPart w:val="F1B0C406DF0042CB8CA84F4CC22FB6CC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3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Факторы, характеризующие финансовое положение юридического лица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Производство по делу о несостоятельности (банкротстве) в отношении юридического лица по состоянию на дату предоставления документов Регистратору (нужное отметить)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ведется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ведется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Процедура ликвидации в отношении юридического лица по состоянию на дату представления документов Регистратору  (</w:t>
            </w:r>
            <w:proofErr w:type="gram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нужное</w:t>
            </w:r>
            <w:proofErr w:type="gram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 отметить)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проводится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проводится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Вступившие в силу решения судебных органов в отношении юридического лица о признании его несостоятельным (банкротом) по состоянию на дату предоставления документов Регистратору </w:t>
            </w:r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(нужное  отметить)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 по состоянию на дату</w:t>
            </w:r>
            <w:r w:rsidRPr="00E94C49">
              <w:rPr>
                <w:rFonts w:ascii="Arial" w:eastAsia="@Meiryo UI" w:hAnsi="Arial" w:cs="Arial"/>
                <w:bCs/>
                <w:sz w:val="17"/>
                <w:szCs w:val="17"/>
              </w:rPr>
              <w:t xml:space="preserve"> </w:t>
            </w:r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предоставления документов Регистратору </w:t>
            </w:r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(</w:t>
            </w:r>
            <w:proofErr w:type="gramStart"/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нужное</w:t>
            </w:r>
            <w:proofErr w:type="gramEnd"/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 отметить)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Standard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&amp;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Poor's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Fitch-Ratings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Moody's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Investors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Service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 и другие) и национальных рейтинговых агентств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309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7911995"/>
            <w:placeholder>
              <w:docPart w:val="154F0E1F70F542C08EAE78127D94CDEB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7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1958992"/>
            <w:placeholder>
              <w:docPart w:val="EABB51A9A5C14B92ADDE601D598AA38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75"/>
        </w:trPr>
        <w:tc>
          <w:tcPr>
            <w:tcW w:w="286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75580783"/>
            <w:placeholder>
              <w:docPart w:val="03B02E500EBA43288796D0C74474C0D6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 Деловая репутация</w:t>
            </w:r>
          </w:p>
        </w:tc>
        <w:tc>
          <w:tcPr>
            <w:tcW w:w="7313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E94C49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E94C49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363"/>
        </w:trPr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E2548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6C1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="006C13AC" w:rsidRPr="00E94C49">
              <w:rPr>
                <w:rFonts w:ascii="Arial" w:hAnsi="Arial" w:cs="Arial"/>
                <w:sz w:val="17"/>
                <w:szCs w:val="17"/>
              </w:rPr>
              <w:t>П</w:t>
            </w:r>
            <w:r w:rsidRPr="00E94C49">
              <w:rPr>
                <w:rFonts w:ascii="Arial" w:hAnsi="Arial" w:cs="Arial"/>
                <w:sz w:val="17"/>
                <w:szCs w:val="17"/>
              </w:rPr>
              <w:t>оложительная</w:t>
            </w:r>
            <w:proofErr w:type="gramEnd"/>
            <w:r w:rsidR="006C13AC">
              <w:rPr>
                <w:rFonts w:ascii="Arial" w:hAnsi="Arial" w:cs="Arial"/>
                <w:sz w:val="17"/>
                <w:szCs w:val="17"/>
              </w:rPr>
              <w:t xml:space="preserve"> (предоставлены отзывы и иные подтверждающие документы)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69"/>
        </w:trPr>
        <w:tc>
          <w:tcPr>
            <w:tcW w:w="28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(активность на заявленном рынке деятельности, рейтинги в бизнесе, публикации и отзывы в СМИ)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негативная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03738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информация отсутствует 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tcBorders>
              <w:bottom w:val="dotted" w:sz="4" w:space="0" w:color="auto"/>
            </w:tcBorders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иное (указываются факторы, влияющие на деловую репутацию)</w:t>
            </w:r>
          </w:p>
        </w:tc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24623958"/>
            <w:placeholder>
              <w:docPart w:val="90D1687DF6074AD78C52AD68248DCE6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85321732"/>
            <w:placeholder>
              <w:docPart w:val="9E3005589D284C71A432EC3CC14F6503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0624588"/>
            <w:placeholder>
              <w:docPart w:val="BAB0AB9E21514865A2AF203015178F90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F912E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5. Сведения о лицензии на право осуществления деятельности, подлежащей лицензированию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Деятельность организации подлежит лицензированию</w:t>
            </w:r>
          </w:p>
        </w:tc>
      </w:tr>
      <w:tr w:rsidR="00E94C49" w:rsidRPr="00E94C49" w:rsidTr="00884709">
        <w:trPr>
          <w:gridBefore w:val="1"/>
          <w:gridAfter w:val="2"/>
          <w:wBefore w:w="30" w:type="dxa"/>
          <w:wAfter w:w="162" w:type="dxa"/>
          <w:trHeight w:val="336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вид, номер, дата выдачи лицензии: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70613159"/>
            <w:placeholder>
              <w:docPart w:val="A178038CDA7745D4AC7DE03FACEE4742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84709">
        <w:trPr>
          <w:gridBefore w:val="1"/>
          <w:gridAfter w:val="2"/>
          <w:wBefore w:w="30" w:type="dxa"/>
          <w:wAfter w:w="162" w:type="dxa"/>
          <w:trHeight w:val="284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43005128"/>
            <w:placeholder>
              <w:docPart w:val="457F8CBD221848549789909167D0CA82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84709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кем </w:t>
            </w:r>
            <w:proofErr w:type="gram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выдана</w:t>
            </w:r>
            <w:proofErr w:type="gramEnd"/>
            <w:r w:rsidRPr="00E94C49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12588786"/>
            <w:placeholder>
              <w:docPart w:val="8C8DB264A5894A76A08FF3B6CED1972D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67854378"/>
            <w:placeholder>
              <w:docPart w:val="08B68C269B0540C7AE6047318FA92ED2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8470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срок действия: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60802752"/>
            <w:placeholder>
              <w:docPart w:val="DF4AC8221BF342108EFEDB817AE6962E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84709">
            <w:pPr>
              <w:jc w:val="center"/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перечень видов лицензируемой деятельности</w:t>
            </w:r>
          </w:p>
        </w:tc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11092946"/>
            <w:placeholder>
              <w:docPart w:val="F361860B922848539351856037610CE4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18099940"/>
            <w:placeholder>
              <w:docPart w:val="5615FD213AE84BA4B9E6436CA09A7FB8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12219025"/>
            <w:placeholder>
              <w:docPart w:val="8DEB9FD97E2C43F7B9568F7BB25583A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E25486">
        <w:trPr>
          <w:gridAfter w:val="3"/>
          <w:wAfter w:w="176" w:type="dxa"/>
          <w:trHeight w:val="614"/>
        </w:trPr>
        <w:tc>
          <w:tcPr>
            <w:tcW w:w="10193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E94C49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E25486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6. Иные сведения, запрашиваемые у организаций нерезидентов/иностранных структур без образования юридического лица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Код иностранной организации (КИО),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 - для нерезидента: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481347531"/>
            <w:placeholder>
              <w:docPart w:val="52057567A45A4A268533FF525A368ED4"/>
            </w:placeholder>
            <w:showingPlcHdr/>
            <w:text/>
          </w:sdtPr>
          <w:sdtEndPr/>
          <w:sdtContent>
            <w:tc>
              <w:tcPr>
                <w:tcW w:w="362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94C49">
              <w:rPr>
                <w:rFonts w:ascii="Arial" w:hAnsi="Arial" w:cs="Arial"/>
                <w:sz w:val="17"/>
                <w:szCs w:val="17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аналоги):</w:t>
            </w:r>
            <w:proofErr w:type="gramEnd"/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42233587"/>
            <w:placeholder>
              <w:docPart w:val="FAEF9098885E4CD3BFD0383D548E631F"/>
            </w:placeholder>
            <w:showingPlcHdr/>
            <w:text/>
          </w:sdtPr>
          <w:sdtEndPr/>
          <w:sdtContent>
            <w:tc>
              <w:tcPr>
                <w:tcW w:w="418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208720045"/>
            <w:placeholder>
              <w:docPart w:val="75FEBFED3BF14605AD4F29907AE4A58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096208842"/>
            <w:placeholder>
              <w:docPart w:val="DFA4E1624ABC48AD8E7998B2E5518D6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Место ведения основной деятельности иностранной структуры без образования юридического лица: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873265418"/>
            <w:placeholder>
              <w:docPart w:val="839FC90A11B146FF8A528E74DF597809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Состав имущества, находящегося в управлении (собственности)</w:t>
            </w:r>
          </w:p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>в отношении трастов и иных иностранных структур без образования юридического лица с аналогичной структурой или функцией.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49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67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1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4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F912EE" w:rsidRPr="00E94C49" w:rsidRDefault="00F912EE" w:rsidP="00F912EE">
      <w:pPr>
        <w:spacing w:before="120"/>
        <w:ind w:right="-142"/>
        <w:jc w:val="both"/>
        <w:sectPr w:rsidR="00F912EE" w:rsidRPr="00E94C49" w:rsidSect="0069124D">
          <w:footerReference w:type="default" r:id="rId13"/>
          <w:headerReference w:type="first" r:id="rId14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1542"/>
        <w:gridCol w:w="308"/>
        <w:gridCol w:w="274"/>
        <w:gridCol w:w="34"/>
        <w:gridCol w:w="616"/>
        <w:gridCol w:w="617"/>
        <w:gridCol w:w="1233"/>
        <w:gridCol w:w="52"/>
        <w:gridCol w:w="2448"/>
        <w:gridCol w:w="2449"/>
      </w:tblGrid>
      <w:tr w:rsidR="00E94C49" w:rsidRPr="00E94C49" w:rsidTr="00BA541E">
        <w:trPr>
          <w:trHeight w:val="51"/>
        </w:trPr>
        <w:tc>
          <w:tcPr>
            <w:tcW w:w="1828" w:type="dxa"/>
            <w:gridSpan w:val="2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№2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РУКОВОДИТЕЛЕ ЮРИДИЧЕСКОГО ЛИЦА</w:t>
            </w:r>
            <w:r w:rsidR="00BA541E" w:rsidRPr="00E94C49">
              <w:rPr>
                <w:rFonts w:ascii="Arial" w:hAnsi="Arial" w:cs="Arial"/>
                <w:b/>
                <w:sz w:val="22"/>
                <w:szCs w:val="22"/>
              </w:rPr>
              <w:t xml:space="preserve"> (ИСБОЮЛ)</w:t>
            </w:r>
            <w:r w:rsidRPr="00E94C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4C49">
              <w:rPr>
                <w:rFonts w:ascii="Arial" w:hAnsi="Arial" w:cs="Arial"/>
                <w:b/>
              </w:rPr>
              <w:t>(ПРЕДСТАВИТЕЛЬ ЮРИДИЧЕСКОГО ЛИЦА, ДЕЙСТВУЮЩИЙ ОТ ЕГО ИМЕНИ БЕЗ ДОВЕРЕННОСТИ)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1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функции единоличного исполнительного органа переданы Управляющей организации, в связи с этим                      Приложение № 2 к настоящему Опросному листу заполняется в отношении руководителя Управляющей организации</w:t>
            </w:r>
            <w:r w:rsidRPr="00E94C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BA541E" w:rsidRPr="00E94C49" w:rsidRDefault="00BA541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BA541E" w:rsidRPr="00E94C49" w:rsidRDefault="00BA541E" w:rsidP="00BA541E">
            <w:pPr>
              <w:ind w:left="10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Структура собственности и (или) организационная структура клиента - юридического лица - нерезидента либо организационная форма клиента - иностранной структуры без образования юридического лица не предполагают наличия единоличного исполнительного органа.</w:t>
            </w:r>
          </w:p>
        </w:tc>
      </w:tr>
      <w:tr w:rsidR="00E94C49" w:rsidRPr="00E94C49" w:rsidTr="00BA541E">
        <w:trPr>
          <w:trHeight w:val="39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Если руководителей юридического лица несколько, то Приложение №2 Опросного листа заполняется на каждого</w:t>
            </w:r>
          </w:p>
        </w:tc>
      </w:tr>
      <w:tr w:rsidR="00E94C49" w:rsidRPr="00E94C49" w:rsidTr="00BA541E">
        <w:trPr>
          <w:trHeight w:val="49"/>
        </w:trPr>
        <w:tc>
          <w:tcPr>
            <w:tcW w:w="9859" w:type="dxa"/>
            <w:gridSpan w:val="1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8978109"/>
            <w:placeholder>
              <w:docPart w:val="D2009859FCE74DB597097FD9B395F7D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83051080"/>
            <w:placeholder>
              <w:docPart w:val="F4E245F86D884BB5AB532DE4ACCBB8F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7770553"/>
            <w:placeholder>
              <w:docPart w:val="5776C101D6704E3DACDAA4B7AFF2E2E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8386350"/>
            <w:placeholder>
              <w:docPart w:val="DAC86202344C4DEF8EBF1FE15703253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98989519"/>
            <w:placeholder>
              <w:docPart w:val="38C49E74FA4D43E1BAA186C2B5E9560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5710439"/>
            <w:placeholder>
              <w:docPart w:val="81385B9F7ABC4B9D9D0A4EB2FB06FF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47878137"/>
            <w:placeholder>
              <w:docPart w:val="9D46DE8828B9496EB9D52578C916113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26799929"/>
            <w:placeholder>
              <w:docPart w:val="0FA4A0DA1E4947B4A923852C0B2733E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16598240"/>
            <w:placeholder>
              <w:docPart w:val="F389704512424F58A65901CB306A0A9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78599937"/>
            <w:placeholder>
              <w:docPart w:val="C9BB4AC755564DDA9D018BEC780919B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7762847"/>
            <w:placeholder>
              <w:docPart w:val="296B6BED997041C98389FFC96A0BA9B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8090830"/>
            <w:placeholder>
              <w:docPart w:val="FAA8F8A46D914A92B5E2059B7706BF4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7877360"/>
            <w:placeholder>
              <w:docPart w:val="3832432B91F44142B2689C7F7A8464A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90604179"/>
            <w:placeholder>
              <w:docPart w:val="1CEE15CF353844C9B9A09189DC6F12B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58127389"/>
            <w:placeholder>
              <w:docPart w:val="E29C126604DC4F81BB2174B41B8AE26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9791537"/>
            <w:placeholder>
              <w:docPart w:val="9DE7A1468A694EBE8B3E9616A776C325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4662911"/>
            <w:placeholder>
              <w:docPart w:val="EEDC5658CB8245659479A6753126962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7890028"/>
            <w:placeholder>
              <w:docPart w:val="B722761685034CCABF9EA49DC807070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28437956"/>
            <w:placeholder>
              <w:docPart w:val="632061E525BF4877B9B9C5BEF0F7AFA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99633579"/>
            <w:placeholder>
              <w:docPart w:val="A24FBF5F965B49C99032102EBA13660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40558576"/>
            <w:placeholder>
              <w:docPart w:val="32707A81BC304C02AE3C0CF28A8CB88E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20076633"/>
            <w:placeholder>
              <w:docPart w:val="D8DEE6A7F7D94EE6BA027A61A1BE887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6812690"/>
            <w:placeholder>
              <w:docPart w:val="740F6268AF7A492BAA4E1FB1D7BB5D7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79054653"/>
            <w:placeholder>
              <w:docPart w:val="7291E46CB0C0440B830A5E5D5B3FD9D2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16005890"/>
            <w:placeholder>
              <w:docPart w:val="6FD576594A4B4EC581F8F55D47336B2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65337880"/>
            <w:placeholder>
              <w:docPart w:val="77AC1F1B876C4392BE3134798DC2790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15135197"/>
            <w:placeholder>
              <w:docPart w:val="66DC450462874A4CA4D97C9506E6D8B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885548"/>
            <w:placeholder>
              <w:docPart w:val="D1997B665A224925B4CC2A0C0B5DF3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64504144"/>
            <w:placeholder>
              <w:docPart w:val="B344559A70F64126A399C41CE3B45B0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E94C49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СНИЛС (при наличии)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Default="009D334E" w:rsidP="009D3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>№</w:t>
            </w:r>
            <w:r w:rsidRPr="00904AA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06233987"/>
            <w:placeholder>
              <w:docPart w:val="DB2CEB74E7564B90AF49C0494436553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5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:rsid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334E" w:rsidRDefault="009D334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A1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10546717"/>
            <w:placeholder>
              <w:docPart w:val="4D71D9021B84466A96E4E4E9AF98E6A0"/>
            </w:placeholder>
            <w:showingPlcHdr/>
            <w:text/>
          </w:sdtPr>
          <w:sdtEndPr/>
          <w:sdtContent>
            <w:tc>
              <w:tcPr>
                <w:tcW w:w="244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Default="009D334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Должность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03361652"/>
            <w:placeholder>
              <w:docPart w:val="01F0D8441813444AADC6534968865C1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подтверждающий полномочия руководителя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43518125"/>
            <w:placeholder>
              <w:docPart w:val="6B7BB5B38B6845F8BD5582029EBF8C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9573010"/>
            <w:placeholder>
              <w:docPart w:val="41492746507C447B8D702ED44D5B37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770862"/>
            <w:placeholder>
              <w:docPart w:val="717C37449D404A96AC04EA901DC2BCD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Принадлежность руководителя юридического лица к категориям лиц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E94C49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BA541E">
        <w:trPr>
          <w:trHeight w:val="493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9D334E" w:rsidTr="00BA541E">
        <w:trPr>
          <w:trHeight w:val="51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</w:p>
          <w:p w:rsidR="00F912EE" w:rsidRPr="009D334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E94C49" w:rsidTr="00BA541E">
        <w:trPr>
          <w:trHeight w:val="37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В случае, утвердительного ответа обязательно заполнение в отношении руководителя и представление Регистратору            Приложения №6 настоящего Опросного листа</w:t>
            </w:r>
          </w:p>
        </w:tc>
      </w:tr>
    </w:tbl>
    <w:p w:rsidR="00F912EE" w:rsidRPr="00E94C49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E94C49" w:rsidSect="0069124D">
          <w:footerReference w:type="first" r:id="rId15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3"/>
        <w:gridCol w:w="143"/>
        <w:gridCol w:w="130"/>
        <w:gridCol w:w="1258"/>
        <w:gridCol w:w="29"/>
        <w:gridCol w:w="284"/>
        <w:gridCol w:w="1701"/>
        <w:gridCol w:w="283"/>
        <w:gridCol w:w="284"/>
        <w:gridCol w:w="992"/>
        <w:gridCol w:w="425"/>
        <w:gridCol w:w="4047"/>
      </w:tblGrid>
      <w:tr w:rsidR="00E94C49" w:rsidRPr="00E94C49" w:rsidTr="00BA541E">
        <w:trPr>
          <w:trHeight w:val="51"/>
        </w:trPr>
        <w:tc>
          <w:tcPr>
            <w:tcW w:w="1814" w:type="dxa"/>
            <w:gridSpan w:val="4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Приложение №3</w:t>
            </w:r>
          </w:p>
        </w:tc>
        <w:tc>
          <w:tcPr>
            <w:tcW w:w="313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ОБ ОРГАНАХ УПРАВЛЕНИЯ ЮРИДИЧЕСКОГО ЛИЦА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Отметьте органы Управления юридического лица в соответствии с учредительными документами и заполните соответствующий пункт приложения.</w:t>
            </w:r>
          </w:p>
        </w:tc>
      </w:tr>
      <w:tr w:rsidR="00E94C49" w:rsidRPr="00E94C49" w:rsidTr="00BA541E">
        <w:trPr>
          <w:trHeight w:val="34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Общее собрание акционеров (участников)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</w:tc>
      </w:tr>
      <w:tr w:rsidR="00E94C49" w:rsidRPr="00E94C49" w:rsidTr="00BA541E">
        <w:trPr>
          <w:trHeight w:val="2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Единоличный исполнительный орган </w:t>
            </w:r>
            <w:r w:rsidRPr="00E94C49">
              <w:rPr>
                <w:rFonts w:ascii="Arial" w:hAnsi="Arial" w:cs="Arial"/>
                <w:sz w:val="14"/>
                <w:szCs w:val="17"/>
              </w:rPr>
              <w:t>(сведения указываются в Приложении № 2 к опросному листу)</w:t>
            </w:r>
          </w:p>
        </w:tc>
      </w:tr>
      <w:tr w:rsidR="00E94C49" w:rsidRPr="00E94C49" w:rsidTr="00BA541E">
        <w:trPr>
          <w:trHeight w:val="3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Иное (указать):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42149369"/>
            <w:placeholder>
              <w:docPart w:val="FD43CD6A571145E38A6D30E2D9F2BC19"/>
            </w:placeholder>
            <w:showingPlcHdr/>
            <w:text/>
          </w:sdtPr>
          <w:sdtEndPr/>
          <w:sdtContent>
            <w:tc>
              <w:tcPr>
                <w:tcW w:w="801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4"/>
        </w:trPr>
        <w:tc>
          <w:tcPr>
            <w:tcW w:w="9859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Персональный состав органов управления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E94C49">
              <w:rPr>
                <w:rStyle w:val="af2"/>
                <w:rFonts w:ascii="Arial" w:hAnsi="Arial" w:cs="Arial"/>
                <w:b/>
                <w:sz w:val="17"/>
                <w:szCs w:val="17"/>
              </w:rPr>
              <w:footnoteReference w:id="3"/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Общее собрание акционеров (участников) </w:t>
            </w:r>
            <w:r w:rsidRPr="00E94C49">
              <w:rPr>
                <w:rFonts w:ascii="Arial" w:hAnsi="Arial" w:cs="Arial"/>
                <w:sz w:val="17"/>
                <w:szCs w:val="17"/>
              </w:rPr>
              <w:t>(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сведения предоставляются в виде отдельного списка лиц, владеющих более 1% и более акций/долей с указанием полного наименования для юридических лиц, ФИО для физических лиц и доли владения в процентном соотношении)</w:t>
            </w:r>
          </w:p>
        </w:tc>
      </w:tr>
      <w:tr w:rsidR="00E94C49" w:rsidRPr="00E94C49" w:rsidTr="00BA541E">
        <w:trPr>
          <w:trHeight w:val="313"/>
        </w:trPr>
        <w:tc>
          <w:tcPr>
            <w:tcW w:w="42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gridSpan w:val="6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AF699B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Справка (</w:t>
            </w:r>
            <w:r w:rsidRPr="00AF699B">
              <w:rPr>
                <w:rFonts w:ascii="Arial" w:hAnsi="Arial" w:cs="Arial"/>
                <w:b/>
                <w:sz w:val="17"/>
                <w:szCs w:val="17"/>
              </w:rPr>
              <w:t>сведения, список</w:t>
            </w:r>
            <w:r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9B5F0A">
              <w:rPr>
                <w:rFonts w:ascii="Arial" w:hAnsi="Arial" w:cs="Arial"/>
                <w:b/>
                <w:sz w:val="17"/>
                <w:szCs w:val="17"/>
              </w:rPr>
              <w:t xml:space="preserve"> прилагается к опросному листу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64" w:type="dxa"/>
            <w:gridSpan w:val="3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Доступны</w:t>
            </w:r>
            <w:proofErr w:type="gram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Регистратору </w:t>
            </w:r>
            <w:r w:rsidRPr="00E94C49">
              <w:rPr>
                <w:rFonts w:ascii="Arial" w:hAnsi="Arial" w:cs="Arial"/>
                <w:sz w:val="17"/>
                <w:szCs w:val="17"/>
              </w:rPr>
              <w:t>(Регистратором ведется реестр клиента)</w:t>
            </w:r>
          </w:p>
        </w:tc>
      </w:tr>
      <w:tr w:rsidR="00E94C49" w:rsidRPr="00E94C49" w:rsidTr="00BA541E">
        <w:trPr>
          <w:trHeight w:val="54"/>
        </w:trPr>
        <w:tc>
          <w:tcPr>
            <w:tcW w:w="9859" w:type="dxa"/>
            <w:gridSpan w:val="1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57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732335"/>
            <w:placeholder>
              <w:docPart w:val="FA8FD6632BC94EEBBEAA472A976E9CC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820342582"/>
            <w:placeholder>
              <w:docPart w:val="F16E01BACAC0416996382203F3444A9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70312483"/>
            <w:placeholder>
              <w:docPart w:val="DE209FF8DD0045FA8826A0C9263B6B30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69415068"/>
            <w:placeholder>
              <w:docPart w:val="FA0AD373565741F192E95A1560DD315E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526724249"/>
            <w:placeholder>
              <w:docPart w:val="681E8D6A2F1B40EA98386C9FE23E97E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8"/>
                <w:szCs w:val="17"/>
              </w:rPr>
            </w:pPr>
          </w:p>
        </w:tc>
        <w:tc>
          <w:tcPr>
            <w:tcW w:w="9303" w:type="dxa"/>
            <w:gridSpan w:val="9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  <w:p w:rsidR="00F912EE" w:rsidRPr="00E94C49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95182323"/>
            <w:placeholder>
              <w:docPart w:val="7F27F309DFAC44F3BA1699D0CDCB67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82399761"/>
            <w:placeholder>
              <w:docPart w:val="13962E8EB6644FCBBEDBA7C2D2909B77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697462851"/>
            <w:placeholder>
              <w:docPart w:val="DA25279012744114B46D7ED6184B2AE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4)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Иное</w:t>
            </w:r>
          </w:p>
        </w:tc>
      </w:tr>
      <w:tr w:rsidR="00E94C49" w:rsidRPr="00E94C49" w:rsidTr="00BA541E">
        <w:trPr>
          <w:trHeight w:val="333"/>
        </w:trPr>
        <w:tc>
          <w:tcPr>
            <w:tcW w:w="38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Указать наименование органа управления: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00125306"/>
            <w:placeholder>
              <w:docPart w:val="95568EC301FF41B7AB51C48106789049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указать фамилию имя отчество лиц входящих в состав органа управления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72132421"/>
            <w:placeholder>
              <w:docPart w:val="28790EDCE57C46928E4B4CBCDF6D1E1D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87059771"/>
            <w:placeholder>
              <w:docPart w:val="698BD543636044FA876E2DD72FE77C52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56782439"/>
            <w:placeholder>
              <w:docPart w:val="55A4E2DAD31542BF993D65F695FF4E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51453863"/>
            <w:placeholder>
              <w:docPart w:val="9812AF09520446AFA7568147EE8A5598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410656062"/>
            <w:placeholder>
              <w:docPart w:val="4CAA4E6CD81C4D0DA180B9ECDCF2E21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№4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260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БЕНЕФИЦИАРНЫХ ВЛАДЕЛЬЦАХ ЮРИДИЧЕСКОГО ЛИЦА</w:t>
            </w:r>
            <w:r w:rsidR="00260F4F" w:rsidRPr="00E94C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4C49">
              <w:rPr>
                <w:rFonts w:ascii="Arial" w:hAnsi="Arial" w:cs="Arial"/>
                <w:b/>
                <w:bCs/>
                <w:sz w:val="17"/>
                <w:szCs w:val="17"/>
              </w:rPr>
              <w:t>Бенефициарный</w:t>
            </w:r>
            <w:proofErr w:type="spellEnd"/>
            <w:r w:rsidRPr="00E94C4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владелец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- физическое лицо, </w:t>
            </w:r>
            <w:proofErr w:type="gramStart"/>
            <w:r w:rsidRPr="00E94C49">
              <w:rPr>
                <w:rFonts w:ascii="Arial" w:hAnsi="Arial" w:cs="Arial"/>
                <w:sz w:val="17"/>
                <w:szCs w:val="17"/>
              </w:rPr>
              <w:t>которое</w:t>
            </w:r>
            <w:proofErr w:type="gramEnd"/>
            <w:r w:rsidRPr="00E94C49">
              <w:rPr>
                <w:rFonts w:ascii="Arial" w:hAnsi="Arial" w:cs="Arial"/>
                <w:sz w:val="17"/>
                <w:szCs w:val="17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бенефициарных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владельцах </w:t>
            </w: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D148C7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E94C49" w:rsidRDefault="00D148C7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E94C49" w:rsidRDefault="00D148C7" w:rsidP="00BA541E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E94C49" w:rsidRDefault="00D148C7" w:rsidP="00BA541E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i/>
                <w:sz w:val="17"/>
                <w:szCs w:val="17"/>
              </w:rPr>
              <w:t>орган государственной власти, иной государственный орган, орган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местн</w:t>
            </w:r>
            <w:r>
              <w:rPr>
                <w:rFonts w:ascii="Arial" w:hAnsi="Arial" w:cs="Arial"/>
                <w:i/>
                <w:sz w:val="17"/>
                <w:szCs w:val="17"/>
              </w:rPr>
              <w:t>ого самоуправления, учреждение, находящееся в их ведении, государственный внебюджетный фонд, государственная корпорация или организация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>, в которых Российская Федерация, субъекты Российской Федерации либо муниципальные образования имеют более 50 процентов акций (долей) в капитале</w:t>
            </w:r>
            <w:r>
              <w:rPr>
                <w:rFonts w:ascii="Arial" w:hAnsi="Arial" w:cs="Arial"/>
                <w:i/>
                <w:sz w:val="17"/>
                <w:szCs w:val="17"/>
              </w:rPr>
              <w:t>;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t>орган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государственной власти субъекта Российской Федерации</w:t>
            </w:r>
            <w:proofErr w:type="gramEnd"/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иностранными организациями, ценные бумаги которых прошли процедуру листинга на иностранной бирже, входящей в перечень, утвержденный Банком России;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иностранными структурами без образования юридического лица, организационная форма которых не предусматривает наличия </w:t>
            </w:r>
            <w:proofErr w:type="spellStart"/>
            <w:r w:rsidRPr="00E94C49">
              <w:rPr>
                <w:rFonts w:ascii="Arial" w:hAnsi="Arial" w:cs="Arial"/>
                <w:i/>
                <w:sz w:val="17"/>
                <w:szCs w:val="17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владельца, а также единоличного исполнительного органа</w:t>
            </w:r>
          </w:p>
        </w:tc>
      </w:tr>
      <w:tr w:rsidR="00D148C7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Банк России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</w:t>
            </w:r>
            <w:r w:rsidR="00F912EE" w:rsidRPr="00E94C49">
              <w:rPr>
                <w:rFonts w:ascii="Arial" w:hAnsi="Arial" w:cs="Arial"/>
                <w:sz w:val="17"/>
                <w:szCs w:val="17"/>
              </w:rPr>
              <w:t xml:space="preserve"> руководитель организации (единоличный исполнительный орган)/ руководитель управляющей компании организации </w:t>
            </w:r>
            <w:r w:rsidR="00037389">
              <w:rPr>
                <w:rFonts w:ascii="Arial" w:hAnsi="Arial" w:cs="Arial"/>
                <w:sz w:val="17"/>
                <w:szCs w:val="17"/>
              </w:rPr>
              <w:t>(</w:t>
            </w:r>
            <w:r w:rsidR="00037389" w:rsidRPr="00E94C49">
              <w:rPr>
                <w:rFonts w:ascii="Arial" w:hAnsi="Arial" w:cs="Arial"/>
                <w:sz w:val="17"/>
                <w:szCs w:val="17"/>
              </w:rPr>
              <w:t>Сведения указаны в предоставленном Регистратору Приложении №2 к настоящему Опросному листу</w:t>
            </w:r>
            <w:r w:rsidR="0003738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904AA1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E94C49" w:rsidRDefault="00904AA1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BA541E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 акционер/учредитель</w:t>
            </w:r>
          </w:p>
        </w:tc>
      </w:tr>
      <w:tr w:rsidR="00904AA1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E94C49" w:rsidRDefault="00904AA1" w:rsidP="00904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 иное лицо</w:t>
            </w:r>
          </w:p>
        </w:tc>
      </w:tr>
      <w:tr w:rsidR="00037389" w:rsidRPr="009B5F0A" w:rsidTr="001B40B5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037389" w:rsidRPr="009B5F0A" w:rsidRDefault="00037389" w:rsidP="001B4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F0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B5F0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B5F0A">
              <w:rPr>
                <w:rFonts w:ascii="Arial" w:hAnsi="Arial" w:cs="Arial"/>
                <w:sz w:val="24"/>
                <w:szCs w:val="24"/>
              </w:rPr>
            </w:r>
            <w:r w:rsidRPr="009B5F0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037389" w:rsidRPr="009B5F0A" w:rsidRDefault="00037389" w:rsidP="001B40B5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B5F0A"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 w:rsidRPr="009B5F0A">
              <w:rPr>
                <w:rFonts w:ascii="Arial" w:hAnsi="Arial" w:cs="Arial"/>
                <w:sz w:val="17"/>
                <w:szCs w:val="17"/>
              </w:rPr>
              <w:t xml:space="preserve"> владел</w:t>
            </w:r>
            <w:r>
              <w:rPr>
                <w:rFonts w:ascii="Arial" w:hAnsi="Arial" w:cs="Arial"/>
                <w:sz w:val="17"/>
                <w:szCs w:val="17"/>
              </w:rPr>
              <w:t>е</w:t>
            </w:r>
            <w:r w:rsidRPr="009B5F0A">
              <w:rPr>
                <w:rFonts w:ascii="Arial" w:hAnsi="Arial" w:cs="Arial"/>
                <w:sz w:val="17"/>
                <w:szCs w:val="17"/>
              </w:rPr>
              <w:t>ц</w:t>
            </w:r>
            <w:r>
              <w:rPr>
                <w:rFonts w:ascii="Arial" w:hAnsi="Arial" w:cs="Arial"/>
                <w:sz w:val="17"/>
                <w:szCs w:val="17"/>
              </w:rPr>
              <w:t xml:space="preserve"> не выявлен (обязательно представление письменного обоснования невозможности выявления БВ)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Основания признания лица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бенефициарным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владельцем юридического лица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имеет преобладающее участие в капитале юридического лица (в размере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969704174"/>
                <w:placeholder>
                  <w:docPart w:val="F45D614B26BB4B5AA112892554EED3F0"/>
                </w:placeholder>
                <w:showingPlcHdr/>
                <w:text/>
              </w:sdtPr>
              <w:sdtEndPr/>
              <w:sdtContent>
                <w:r w:rsidRPr="00E94C49">
                  <w:rPr>
                    <w:rFonts w:ascii="Arial" w:hAnsi="Arial" w:cs="Arial"/>
                    <w:sz w:val="17"/>
                    <w:szCs w:val="17"/>
                  </w:rPr>
                  <w:t>___</w:t>
                </w:r>
              </w:sdtContent>
            </w:sdt>
            <w:r w:rsidRPr="00E94C49">
              <w:rPr>
                <w:rFonts w:ascii="Arial" w:hAnsi="Arial" w:cs="Arial"/>
                <w:sz w:val="17"/>
                <w:szCs w:val="17"/>
              </w:rPr>
              <w:t xml:space="preserve"> %)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имеет возможность контролировать действия юридического лица (указать, в чем именно заключается такая возможность)</w:t>
            </w:r>
          </w:p>
        </w:tc>
      </w:tr>
      <w:tr w:rsidR="00E94C49" w:rsidRPr="00E94C49" w:rsidTr="009D334E">
        <w:trPr>
          <w:trHeight w:val="193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1066877858"/>
            <w:placeholder>
              <w:docPart w:val="E28528117D4C406D8160BCDE8B907E9A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7"/>
              <w:szCs w:val="17"/>
            </w:rPr>
            <w:id w:val="-1787027432"/>
            <w:placeholder>
              <w:docPart w:val="561B12C4B4E64952B6C0BC3BC61FFD06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Иное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2141992476"/>
                <w:placeholder>
                  <w:docPart w:val="E49F5018262D4D869E9E8C4E88EE2BB0"/>
                </w:placeholder>
                <w:showingPlcHdr/>
                <w:text/>
              </w:sdtPr>
              <w:sdtEndPr/>
              <w:sdtContent>
                <w:r w:rsidRPr="00E94C49">
                  <w:rPr>
                    <w:rStyle w:val="ac"/>
                    <w:color w:val="auto"/>
                  </w:rPr>
                  <w:t xml:space="preserve"> </w:t>
                </w:r>
              </w:sdtContent>
            </w:sdt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3" w:type="dxa"/>
            <w:gridSpan w:val="31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04AA1" w:rsidRPr="00E94C49" w:rsidRDefault="00904AA1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Если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бенефициарных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владельцев несколько, то Приложение №4 Опросного листа заполняется на каждого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17635161"/>
            <w:placeholder>
              <w:docPart w:val="A0B60D2DA273409F9239F414FB00DE0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36258313"/>
            <w:placeholder>
              <w:docPart w:val="357B018D8A36467EA16703CC572ED8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93966589"/>
            <w:placeholder>
              <w:docPart w:val="9061E07F845942B0B56C3E9F2270CD6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1149641"/>
            <w:placeholder>
              <w:docPart w:val="C65CE6336E3C4573BBC134EA078D82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22080"/>
            <w:placeholder>
              <w:docPart w:val="97E161EFD11342F6868DCA4E57A165A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44349199"/>
            <w:placeholder>
              <w:docPart w:val="DEB170CB61984B04A83C1F9AC840204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31929691"/>
            <w:placeholder>
              <w:docPart w:val="53487A0D94CE4311BF412C740E795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77399344"/>
            <w:placeholder>
              <w:docPart w:val="C1BAB1FE159B46E69AF21C294D2946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</w:t>
            </w:r>
            <w:proofErr w:type="gramStart"/>
            <w:r w:rsidRPr="00E94C49">
              <w:rPr>
                <w:rFonts w:ascii="Arial" w:hAnsi="Arial" w:cs="Arial"/>
                <w:sz w:val="18"/>
                <w:szCs w:val="18"/>
              </w:rPr>
              <w:t>а(</w:t>
            </w:r>
            <w:proofErr w:type="gramEnd"/>
            <w:r w:rsidRPr="00E94C49">
              <w:rPr>
                <w:rFonts w:ascii="Arial" w:hAnsi="Arial" w:cs="Arial"/>
                <w:sz w:val="18"/>
                <w:szCs w:val="18"/>
              </w:rPr>
              <w:t>серия, №)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483441"/>
            <w:placeholder>
              <w:docPart w:val="D8F0295D9811443AA9C32CA3E573725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7700727"/>
            <w:placeholder>
              <w:docPart w:val="7209417D52FE485B8CEE3F1154E2CD2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91737378"/>
            <w:placeholder>
              <w:docPart w:val="BB9EEF60F4444DC4AD05FEF63904D2F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2450695"/>
            <w:placeholder>
              <w:docPart w:val="2481FE6F3CF8401E9897FB5967A315A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39902268"/>
            <w:placeholder>
              <w:docPart w:val="79D057AC6A694FAEAC0DB18786F238B7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618662"/>
            <w:placeholder>
              <w:docPart w:val="23BA2D46F68F4398B0154EC2275E93D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Миграционная карта/ документ, подтверждающий право на пребывание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lastRenderedPageBreak/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26447998"/>
            <w:placeholder>
              <w:docPart w:val="598A7FE83E4D4F6A948197017894354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12543604"/>
            <w:placeholder>
              <w:docPart w:val="E70B904FC30F4DF3A79755DF10FB63A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Начало срока </w:t>
            </w:r>
            <w:r w:rsidRPr="00E94C49">
              <w:rPr>
                <w:rFonts w:ascii="Arial" w:hAnsi="Arial" w:cs="Arial"/>
                <w:sz w:val="17"/>
                <w:szCs w:val="17"/>
              </w:rPr>
              <w:lastRenderedPageBreak/>
              <w:t>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28790457"/>
            <w:placeholder>
              <w:docPart w:val="24239C8009584AA1A046F130CA12C47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67309705"/>
            <w:placeholder>
              <w:docPart w:val="860ADF0673B34291B6EBD420529EA51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10187457"/>
            <w:placeholder>
              <w:docPart w:val="656E6DBA2CF04005983FF4EFF4CCEC5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89453467"/>
            <w:placeholder>
              <w:docPart w:val="37EB844D794F460C8319E2130D427BB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04AA1" w:rsidRPr="00E94C49" w:rsidTr="009D334E">
        <w:trPr>
          <w:trHeight w:val="968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4AA1">
              <w:rPr>
                <w:rFonts w:ascii="Arial" w:hAnsi="Arial" w:cs="Arial"/>
                <w:b/>
                <w:sz w:val="17"/>
                <w:szCs w:val="17"/>
              </w:rPr>
              <w:t>Страховой номер индивидуального лицевого счета застрахованного лица в системе обязательного пенсионного страхования (СНИЛС)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406057737"/>
            <w:placeholder>
              <w:docPart w:val="962DF0D9833C4AE097737BCE479335E6"/>
            </w:placeholder>
            <w:showingPlcHdr/>
            <w:text/>
          </w:sdtPr>
          <w:sdtEndPr/>
          <w:sdtContent>
            <w:tc>
              <w:tcPr>
                <w:tcW w:w="6799" w:type="dxa"/>
                <w:gridSpan w:val="2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9D334E" w:rsidRDefault="00904AA1" w:rsidP="00904AA1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9D334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904AA1" w:rsidRPr="00E94C49" w:rsidTr="009D334E">
        <w:trPr>
          <w:trHeight w:val="570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904AA1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9D334E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04AA1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174950934"/>
            <w:placeholder>
              <w:docPart w:val="E9DC402970E24F35BC1CD00C36CFD2B1"/>
            </w:placeholder>
            <w:showingPlcHdr/>
            <w:text/>
          </w:sdtPr>
          <w:sdtEndPr/>
          <w:sdtContent>
            <w:tc>
              <w:tcPr>
                <w:tcW w:w="4949" w:type="dxa"/>
                <w:gridSpan w:val="1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904AA1" w:rsidRDefault="009D334E" w:rsidP="009D334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9D334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59812716"/>
            <w:placeholder>
              <w:docPart w:val="1FFEECAC118F444A86497B49FB90D3F8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72760720"/>
            <w:placeholder>
              <w:docPart w:val="0599426222C044DA935262EFFD485A4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00642542"/>
            <w:placeholder>
              <w:docPart w:val="E97C3F2535FE47D8928A63B4E670B5C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2053969"/>
            <w:placeholder>
              <w:docPart w:val="F987EB30FE67432A9A75AD060D7923D5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4431741"/>
            <w:placeholder>
              <w:docPart w:val="9BD800B20EF4405C8EBC9AC911F5AD1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01853976"/>
            <w:placeholder>
              <w:docPart w:val="604C4E46F9A54DE99405F39BC973B43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0717206"/>
            <w:placeholder>
              <w:docPart w:val="C85853305E4A4F26A8EACCF580F9AA1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53524965"/>
            <w:placeholder>
              <w:docPart w:val="4025193A5AF84DDA87B2ACC24E4E610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089815121"/>
            <w:placeholder>
              <w:docPart w:val="BDC56D4D4EC146C0A450E37C816A98B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44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Принадлежность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владельца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E94C49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E94C49" w:rsidRPr="00E94C49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9D334E">
        <w:trPr>
          <w:trHeight w:val="44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В случае, утвердительного ответа обязательно заполнение в отношении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влдельца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и представление Регистратору Приложения №6 настоящего Опросного листа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№5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ВЫГОДОПРИОБРЕТАТЕЛЯХ ЮРИДИЧЕСКОГО ЛИЦА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В</w:t>
            </w:r>
            <w:r w:rsidRPr="00E94C49">
              <w:rPr>
                <w:rStyle w:val="ab"/>
                <w:rFonts w:ascii="Arial" w:hAnsi="Arial" w:cs="Arial"/>
                <w:color w:val="auto"/>
                <w:sz w:val="17"/>
                <w:szCs w:val="17"/>
              </w:rPr>
              <w:t>ыгодоприобретатель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1" w:type="dxa"/>
            <w:gridSpan w:val="17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8" w:right="13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Нет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(Организация не работает по договорам поручения,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счет)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24" w:type="dxa"/>
            <w:gridSpan w:val="13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Да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(При наличии отметки в графе «Да» необходимо заполнить данное Приложение, а так же представить </w:t>
            </w:r>
            <w:proofErr w:type="gramStart"/>
            <w:r w:rsidRPr="00E94C49">
              <w:rPr>
                <w:rFonts w:ascii="Arial" w:hAnsi="Arial" w:cs="Arial"/>
                <w:i/>
                <w:sz w:val="17"/>
                <w:szCs w:val="17"/>
              </w:rPr>
              <w:t>документ</w:t>
            </w:r>
            <w:proofErr w:type="gramEnd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на основании которого клиент действует к выгоде иного лица)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</w:t>
            </w:r>
            <w:proofErr w:type="gram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подтверждающий наличие выгодоприобретателя: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669723041"/>
            <w:placeholder>
              <w:docPart w:val="186610C580594B60B655C368DD21BDB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b/>
                    <w:sz w:val="16"/>
                    <w:szCs w:val="12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выгодоприобретателях </w:t>
            </w: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C49" w:rsidRPr="00E94C49" w:rsidTr="00BA541E">
        <w:trPr>
          <w:trHeight w:val="2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кредитной организацией;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профессиональным участником рынка ценных бумаг;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страховой организацией (за исключением страховых медицинских</w:t>
            </w: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организаций, осуществляющих деятельность исключительно в сфере обязательного медицинского страхования), страховые брокеры и лизинговые компании;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 федеральной почтовой связи;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ломбардом;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осуществляющей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содержащей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управляющей компанией инвестиционного фонда, паевого инвестиционного фонда  и негосударственного пенсионного фонда;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оказывающей посреднические услуги при осуществлении сделок купли-продажи недвижимого имущества;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по приему платежей;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коммерческой организацией, заключающей договоры финансирования под уступку денежного требования в качестве финансовых агентов;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кредитным потребительским кооперативом, в том числе сельскохозяйственным кредитным потребительским кооперативом;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proofErr w:type="spellStart"/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микрофинансовой</w:t>
            </w:r>
            <w:proofErr w:type="spellEnd"/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организацией;</w:t>
            </w:r>
          </w:p>
        </w:tc>
      </w:tr>
      <w:tr w:rsidR="00E94C49" w:rsidRPr="00E94C49" w:rsidTr="00BA541E">
        <w:trPr>
          <w:trHeight w:val="1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обществом взаимного страхования;</w:t>
            </w:r>
          </w:p>
        </w:tc>
      </w:tr>
      <w:tr w:rsidR="00E94C49" w:rsidRPr="00E94C49" w:rsidTr="00BA541E">
        <w:trPr>
          <w:trHeight w:val="41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43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негосударственным пенсионным фондом, имеющим лицензию на осуществление деятельности по пенсионному обеспечению и пенсионному страхованию;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43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связи, имеющим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 и оказывают услуги связи на основании договоров с абонентами - физическими лицами.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Если выгодоприобретателей несколько, то Приложение №5 Опросного листа заполняется на каждого</w:t>
            </w:r>
          </w:p>
        </w:tc>
      </w:tr>
      <w:tr w:rsidR="00E94C49" w:rsidRPr="00E94C49" w:rsidTr="00BA541E">
        <w:trPr>
          <w:trHeight w:val="24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373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120" w:after="1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Часть №1</w:t>
            </w:r>
          </w:p>
        </w:tc>
        <w:tc>
          <w:tcPr>
            <w:tcW w:w="77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СВЕДЕНИЯ О ВЫГОДОПРИОБРЕТАТЕЛЕ </w:t>
            </w:r>
          </w:p>
          <w:p w:rsidR="00F912EE" w:rsidRPr="00E94C49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4"/>
                <w:szCs w:val="1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E94C49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юридического лица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Полное наименование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4789259"/>
            <w:placeholder>
              <w:docPart w:val="2CBFBFFD1BA5482D8837E1135C65303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3323"/>
            <w:placeholder>
              <w:docPart w:val="84394A318E08467F9464216198108CF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6400961"/>
            <w:placeholder>
              <w:docPart w:val="F2F55D285F474EF8BECBBFD4A24FCE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Сокращенное наименование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5973741"/>
            <w:placeholder>
              <w:docPart w:val="1FC24BDA44B047C590BA1D5B1CB0AEF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34770026"/>
            <w:placeholder>
              <w:docPart w:val="1352B45A7BDA4437B203F8BC6B1EDA5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Наименование на иностранном языке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8565792"/>
            <w:placeholder>
              <w:docPart w:val="15A28CEF99314835A2A9BF2450EEFD9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83135450"/>
            <w:placeholder>
              <w:docPart w:val="2952D97EDD684F088422E7C28BAE7D0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государственной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89773521"/>
            <w:placeholder>
              <w:docPart w:val="298A0D6106354AF3919F85F118B5A58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09936892"/>
            <w:placeholder>
              <w:docPart w:val="75F4E3F5B1A3484292407202728A936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ОГРН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77789241"/>
            <w:placeholder>
              <w:docPart w:val="2FA3B275938E48B9B25FB095DD0C0EE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ИНН/КИО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56519788"/>
            <w:placeholder>
              <w:docPart w:val="BC37936D22A8468898632AFA293320C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Адрес места нахождения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20556871"/>
            <w:placeholder>
              <w:docPart w:val="4DD0928931A84FBF81941931B217321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28663996"/>
            <w:placeholder>
              <w:docPart w:val="BF8764A0E39C4D559B6DF42EED6452F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000211"/>
            <w:placeholder>
              <w:docPart w:val="9B6499BF5DBF4786AA9F5D5DA9C4AA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40"/>
        <w:gridCol w:w="26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173"/>
        <w:gridCol w:w="135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Почтовый адрес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6248559"/>
            <w:placeholder>
              <w:docPart w:val="32143B558A8C40EF9159F6B8D61418CC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70838670"/>
            <w:placeholder>
              <w:docPart w:val="A624796B5E1B452E978191B709BFB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4299147"/>
            <w:placeholder>
              <w:docPart w:val="7E9E861BBAAD4C9FAB2842D2A20CA97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58779952"/>
            <w:placeholder>
              <w:docPart w:val="28AA9FB8139549758A6CFB5080754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60793651"/>
            <w:placeholder>
              <w:docPart w:val="328B4C1A895C45D89F2EC2B78FE4A0A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Часть №2</w:t>
            </w:r>
          </w:p>
        </w:tc>
        <w:tc>
          <w:tcPr>
            <w:tcW w:w="77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F912EE" w:rsidRPr="00E94C49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E94C49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173"/>
        </w:trPr>
        <w:tc>
          <w:tcPr>
            <w:tcW w:w="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-15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9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308" w:type="dxa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15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Индивидуальный предприниматель</w:t>
            </w:r>
          </w:p>
        </w:tc>
        <w:tc>
          <w:tcPr>
            <w:tcW w:w="32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89394553"/>
            <w:placeholder>
              <w:docPart w:val="C6E6CEA11C224A648B5AD9AFA7F02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25418366"/>
            <w:placeholder>
              <w:docPart w:val="89FD2B97FDBD4BFC88282F24810BAFD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189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20287933"/>
            <w:placeholder>
              <w:docPart w:val="346F2ECDDC3E44958AF120F402E8A62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78832980"/>
            <w:placeholder>
              <w:docPart w:val="C6064D37F95240269A2A4C55458276D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8115732"/>
            <w:placeholder>
              <w:docPart w:val="E0F5024CCC844DFBB79EE406889D6E4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3113230"/>
            <w:placeholder>
              <w:docPart w:val="96EB21EA41E04DF0BD72CC7DFE8D1C5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3580222"/>
            <w:placeholder>
              <w:docPart w:val="60062891B8894D0F97BEBDF6CF9C744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01408078"/>
            <w:placeholder>
              <w:docPart w:val="2E98EF98FBF744B2961EE9A28CCA7B5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 (серия</w:t>
            </w:r>
            <w:proofErr w:type="gramStart"/>
            <w:r w:rsidRPr="00E94C49">
              <w:rPr>
                <w:rFonts w:ascii="Arial" w:hAnsi="Arial" w:cs="Arial"/>
                <w:sz w:val="18"/>
                <w:szCs w:val="18"/>
              </w:rPr>
              <w:t>,№)</w:t>
            </w:r>
            <w:proofErr w:type="gram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1089463"/>
            <w:placeholder>
              <w:docPart w:val="B5065919B83F447BB4EE79C72E6E667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43869659"/>
            <w:placeholder>
              <w:docPart w:val="C5ADB00A4A714A41B02E16E8E88376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25039735"/>
            <w:placeholder>
              <w:docPart w:val="41553C0FF3D4494BAB364BAE7305D25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81920638"/>
            <w:placeholder>
              <w:docPart w:val="404E68764DF1454BAE4963CA53C25C8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0894597"/>
            <w:placeholder>
              <w:docPart w:val="26757CE39DCE4838923479C1AA82E8C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4981009"/>
            <w:placeholder>
              <w:docPart w:val="D5BC27589A384D7BB8D9AD4FB64EB28A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6472301"/>
            <w:placeholder>
              <w:docPart w:val="FB4F081CC61B4F5D9ABE02D30E9FB74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24063298"/>
            <w:placeholder>
              <w:docPart w:val="F0C6CADCE12A4C76B2B109E04F3CEA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63401621"/>
            <w:placeholder>
              <w:docPart w:val="DC79B237A87144A283F55A713A11710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52566488"/>
            <w:placeholder>
              <w:docPart w:val="B3105C111035462181AF259C5EDD080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87442575"/>
            <w:placeholder>
              <w:docPart w:val="4BBD8BE0A79C469BB48673793ED7096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22425981"/>
            <w:placeholder>
              <w:docPart w:val="F239780B64F14BC8B68949A227BE91D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5475706"/>
            <w:placeholder>
              <w:docPart w:val="CF7D1FEDF8B34093BBB1B6CD257BABE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11557130"/>
            <w:placeholder>
              <w:docPart w:val="2DD4C3FE893F4F389C385813DC28A3F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5623352"/>
            <w:placeholder>
              <w:docPart w:val="4845D41BEA8645B58BBA8371EF1A1AE1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05188822"/>
            <w:placeholder>
              <w:docPart w:val="37A6B1F301524FA09FD0A2936444560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53921794"/>
            <w:placeholder>
              <w:docPart w:val="1B21F5A5F7CF4266A6702091236BD6E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 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3342579"/>
            <w:placeholder>
              <w:docPart w:val="93C2BC98142F4E03BAFDD472DBBA389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51160035"/>
            <w:placeholder>
              <w:docPart w:val="D744EFC97136487CAEFD906937A7DE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7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77982259"/>
            <w:placeholder>
              <w:docPart w:val="78F37E9AB5C4434AB06F7B912E406C1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7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E94C49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СНИЛС</w:t>
            </w:r>
            <w:r w:rsidRPr="009D334E"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ab/>
              <w:t>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592369"/>
            <w:placeholder>
              <w:docPart w:val="8B812C00648948968D2260FA81549DA8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19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2365617"/>
            <w:placeholder>
              <w:docPart w:val="F7769FC7F7B24EAF8EDB27113E73621E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P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Регистрационный номер (ОГРНИП)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0170368"/>
            <w:placeholder>
              <w:docPart w:val="06DCFF82F5FC41EEA291F03AE52C15B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63282305"/>
            <w:placeholder>
              <w:docPart w:val="4CE143115A4B4D13B8F8A0A347A420D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регистрирующего органа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54626675"/>
            <w:placeholder>
              <w:docPart w:val="9512F43F8DB549FB9BFE7A2A50A584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0917901"/>
            <w:placeholder>
              <w:docPart w:val="33F3F85435E24D2FA74F0FEA836A9C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03604686"/>
            <w:placeholder>
              <w:docPart w:val="0CC86A04ACA941D192F95B331B1B1C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Место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5244227"/>
            <w:placeholder>
              <w:docPart w:val="9474D86CA28347E2BF63D5E780FC0CE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Принадлежность выгодоприобретателя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E94C49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9D334E" w:rsidTr="009D334E">
        <w:trPr>
          <w:trHeight w:val="6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6"/>
              </w:rPr>
            </w:pPr>
          </w:p>
          <w:p w:rsidR="00F912EE" w:rsidRPr="009D334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>* – см. определение указанного термина в Приложении №6 данного Опросного листа</w:t>
            </w:r>
          </w:p>
        </w:tc>
      </w:tr>
      <w:tr w:rsidR="00E94C49" w:rsidRPr="009D334E" w:rsidTr="00BA541E">
        <w:trPr>
          <w:trHeight w:val="5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rPr>
                <w:rFonts w:ascii="Arial" w:hAnsi="Arial" w:cs="Arial"/>
                <w:b/>
                <w:sz w:val="12"/>
                <w:szCs w:val="2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>В случае, утвердительного ответа обязательно заполнение в отношении выгодоприобретателя и представление Регистратору            Приложения №6 настоящего Опросного листа</w:t>
            </w:r>
          </w:p>
        </w:tc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footerReference w:type="default" r:id="rId16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№6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23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 xml:space="preserve">СВЕДЕНИЯ О РУКОВОДИТЕЛЕ/ БЕНЕФИЦИАРНЫХ ВЛАДЕЛЬЦАХ/ ВЫГОДОПРИОБРЕТАТЕЛЯХ, ОТНОСЯЩИХСЯ К ИПДЛ (ИХ СУПРУГАМ И БЛИЗКИМ РОДСТВЕННИКАМ), ДЛПМО, РПДЛ </w:t>
            </w:r>
          </w:p>
        </w:tc>
      </w:tr>
      <w:tr w:rsidR="00E94C49" w:rsidRPr="00E94C49" w:rsidTr="00BA541E">
        <w:trPr>
          <w:trHeight w:val="21"/>
        </w:trPr>
        <w:tc>
          <w:tcPr>
            <w:tcW w:w="4602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49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Заполняется в </w:t>
            </w:r>
            <w:r w:rsidRPr="00E94C49">
              <w:rPr>
                <w:rFonts w:ascii="Arial" w:hAnsi="Arial" w:cs="Arial"/>
                <w:b/>
                <w:sz w:val="18"/>
                <w:szCs w:val="18"/>
                <w:u w:val="single"/>
              </w:rPr>
              <w:t>случае наличия</w:t>
            </w:r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 статуса ИПДЛ (супружество или родство с ИПДЛ), ДЛПМО, РПДЛ, у руководителя/</w:t>
            </w:r>
            <w:proofErr w:type="spellStart"/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 владельца/выгодоприобретателя (на каждое лицо заполняется отдельно.)</w:t>
            </w: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Иностранное публичное должностное лицо (ИПДЛ) - 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Должностное лицо публичной международной организации (ДЛПМО) – </w:t>
            </w:r>
            <w:r w:rsidRPr="00E94C49">
              <w:rPr>
                <w:rFonts w:ascii="Arial" w:hAnsi="Arial" w:cs="Arial"/>
                <w:sz w:val="17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2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after="40"/>
              <w:ind w:left="108" w:right="113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Российское публичное должностное лицо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(РПДЛ) </w:t>
            </w:r>
            <w:r w:rsidRPr="00E94C49">
              <w:rPr>
                <w:rFonts w:ascii="Arial" w:hAnsi="Arial" w:cs="Arial"/>
                <w:sz w:val="17"/>
                <w:szCs w:val="17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      </w:r>
            <w:proofErr w:type="gramEnd"/>
            <w:r w:rsidRPr="00E94C49">
              <w:rPr>
                <w:rFonts w:ascii="Arial" w:hAnsi="Arial" w:cs="Arial"/>
                <w:sz w:val="17"/>
                <w:szCs w:val="17"/>
              </w:rPr>
              <w:t xml:space="preserve"> должностей, </w:t>
            </w:r>
            <w:proofErr w:type="gramStart"/>
            <w:r w:rsidRPr="00E94C49">
              <w:rPr>
                <w:rFonts w:ascii="Arial" w:hAnsi="Arial" w:cs="Arial"/>
                <w:sz w:val="17"/>
                <w:szCs w:val="17"/>
              </w:rPr>
              <w:t>определяемый</w:t>
            </w:r>
            <w:proofErr w:type="gramEnd"/>
            <w:r w:rsidRPr="00E94C49">
              <w:rPr>
                <w:rFonts w:ascii="Arial" w:hAnsi="Arial" w:cs="Arial"/>
                <w:sz w:val="17"/>
                <w:szCs w:val="17"/>
              </w:rPr>
              <w:t xml:space="preserve"> Президентом Российской Федерации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729530553"/>
            <w:placeholder>
              <w:docPart w:val="2EF2E1EA50AC4A21A8F6E13714E52920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348486177"/>
            <w:placeholder>
              <w:docPart w:val="8ABC14BCC1B54EF6B3E068B0F12D8D2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373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   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Являетесь ли Вы иностранным публичным должностным лицом (ИПДЛ), занимающим перечисленные ниже должности: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1.1.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</w:tr>
      <w:tr w:rsidR="00E94C49" w:rsidRPr="00E94C49" w:rsidTr="00BA541E">
        <w:trPr>
          <w:trHeight w:val="50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308" w:type="dxa"/>
            <w:vMerge w:val="restart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vMerge w:val="restart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308" w:type="dxa"/>
            <w:vMerge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41" w:type="dxa"/>
            <w:gridSpan w:val="15"/>
            <w:vMerge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065446809"/>
            <w:placeholder>
              <w:docPart w:val="9B610B3021F3497DBDA4EE3C487125C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511802231"/>
            <w:placeholder>
              <w:docPart w:val="E9FE1C8B5F334787938BE118B256A62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81616354"/>
            <w:placeholder>
              <w:docPart w:val="7CBF3A7D260F42399CDADB28B6947312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1.2.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Укажите Ваши основные источники дохода: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Пенсия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вкладов (депозитов)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ценных бумаг и долей участия в коммерческих организациях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предпринимательской деятельности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Личные сбережения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Наследство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Иные доходы (укажите вид дохода)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74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12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980645492"/>
            <w:placeholder>
              <w:docPart w:val="20682F58A39F4375BA3CC4FE7BC40CC5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486977581"/>
            <w:placeholder>
              <w:docPart w:val="C6669904FDBB4250AECFD9FBAD11414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84429370"/>
            <w:placeholder>
              <w:docPart w:val="2B091C867FA8442B9A1786B46E9F3A28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ind w:firstLine="132"/>
        <w:rPr>
          <w:rFonts w:ascii="Arial" w:hAnsi="Arial" w:cs="Arial"/>
          <w:b/>
          <w:sz w:val="16"/>
          <w:szCs w:val="16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Состоите ли Вы в родстве с лицом, занимающим указанные в пункте 1 должности?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 о лице, являющемся ИПДЛ, в родстве с которым Вы состоите: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39494790"/>
            <w:placeholder>
              <w:docPart w:val="8C62789E3ED5435A943EE744F6EBFC1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82795143"/>
            <w:placeholder>
              <w:docPart w:val="CEC6E9B80A1B4E5282A4E7872414CDD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4173277"/>
            <w:placeholder>
              <w:docPart w:val="A9CE6ABB47344C23BAED9E5B37CECD8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23816900"/>
            <w:placeholder>
              <w:docPart w:val="C6BA02674468404196E094FFA95FEA4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3557549"/>
            <w:placeholder>
              <w:docPart w:val="7B9ED0C4E0984F708BDAF778065CF55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57299734"/>
            <w:placeholder>
              <w:docPart w:val="3BA52785894541ED8E6D4C3EBC1E3B6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72362727"/>
            <w:placeholder>
              <w:docPart w:val="85E25450CBB143ACB9789FF3B6ED24D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01338158"/>
            <w:placeholder>
              <w:docPart w:val="18E44CEF784C4B4884103D6136BCF8A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Брат / сестра (в том числе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неполнородные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</w:rPr>
            </w:pPr>
            <w:r w:rsidRPr="00E94C49">
              <w:rPr>
                <w:rFonts w:ascii="Arial" w:hAnsi="Arial" w:cs="Arial"/>
                <w:b/>
              </w:rPr>
              <w:t>Являетесь ли Вы должностным лицом публичной международной организации (ДЛПМО):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4910" w:type="dxa"/>
            <w:gridSpan w:val="1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41" w:type="dxa"/>
            <w:gridSpan w:val="1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98903885"/>
            <w:placeholder>
              <w:docPart w:val="D8F6FBEBC058402C92B4D016E10526E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41063831"/>
            <w:placeholder>
              <w:docPart w:val="4D2496BE083E467296F46DC9D6B3B3C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55768331"/>
            <w:placeholder>
              <w:docPart w:val="14F78405E6164CE08A52F8AA875F7FA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6410758"/>
            <w:placeholder>
              <w:docPart w:val="0077660EF6B3463B8A262C5004893F3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9637256"/>
            <w:placeholder>
              <w:docPart w:val="C774CFB8C3E34AC2ADC50CBDBCFB572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17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</w:rPr>
            </w:pPr>
            <w:r w:rsidRPr="00E94C49">
              <w:rPr>
                <w:rFonts w:ascii="Arial" w:hAnsi="Arial" w:cs="Arial"/>
                <w:b/>
              </w:rPr>
              <w:t>Являетесь ли Вы российским публичным должностным лицом</w:t>
            </w:r>
            <w:r w:rsidRPr="00E94C49">
              <w:rPr>
                <w:rFonts w:ascii="Arial" w:hAnsi="Arial" w:cs="Arial"/>
              </w:rPr>
              <w:t xml:space="preserve"> </w:t>
            </w:r>
            <w:r w:rsidRPr="00E94C49">
              <w:rPr>
                <w:rFonts w:ascii="Arial" w:hAnsi="Arial" w:cs="Arial"/>
                <w:b/>
              </w:rPr>
              <w:t>(РПДЛ)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4910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членов Совета директоров Центрального банка Российской Федерации (Банка России)</w:t>
            </w:r>
          </w:p>
        </w:tc>
      </w:tr>
      <w:tr w:rsidR="00E94C49" w:rsidRPr="00E94C49" w:rsidTr="00BA541E">
        <w:trPr>
          <w:trHeight w:val="445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Банке России, включенные в перечни должностей, определяемые Президентом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E94C49" w:rsidRPr="00E94C49" w:rsidTr="00BA541E">
        <w:trPr>
          <w:trHeight w:val="445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7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Занимаемая должность: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135909217"/>
            <w:placeholder>
              <w:docPart w:val="C8D01CAAC05947E680A13B265A4BCAA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2094539687"/>
            <w:placeholder>
              <w:docPart w:val="674E9E89688C48D2A4B978EC66502D6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1992325360"/>
            <w:placeholder>
              <w:docPart w:val="37B83EE58B714CC6ADF51F4CDCF6F85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302273375"/>
            <w:placeholder>
              <w:docPart w:val="C94F14AE9D8F4209A065A4F01FE761B3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spacing w:before="120"/>
        <w:ind w:left="-142" w:right="-142"/>
        <w:jc w:val="both"/>
      </w:pPr>
    </w:p>
    <w:p w:rsidR="00F912EE" w:rsidRPr="00E94C49" w:rsidRDefault="00F912EE" w:rsidP="00F912EE">
      <w:pPr>
        <w:spacing w:before="120"/>
        <w:ind w:left="-142" w:right="-142"/>
        <w:jc w:val="both"/>
      </w:pPr>
    </w:p>
    <w:p w:rsidR="0022374A" w:rsidRPr="00E94C49" w:rsidRDefault="0022374A" w:rsidP="00F912EE">
      <w:pPr>
        <w:spacing w:before="120"/>
        <w:ind w:right="-142"/>
        <w:jc w:val="both"/>
      </w:pPr>
    </w:p>
    <w:sectPr w:rsidR="0022374A" w:rsidRPr="00E94C49" w:rsidSect="0069124D">
      <w:pgSz w:w="11907" w:h="16840"/>
      <w:pgMar w:top="851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A6" w:rsidRDefault="004E3CA6">
      <w:r>
        <w:separator/>
      </w:r>
    </w:p>
  </w:endnote>
  <w:endnote w:type="continuationSeparator" w:id="0">
    <w:p w:rsidR="004E3CA6" w:rsidRDefault="004E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4E3CA6" w:rsidTr="00BA541E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4E3CA6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Pr="002E3C21" w:rsidRDefault="004E3CA6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BA541E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4E3CA6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Default="004E3CA6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4E3CA6" w:rsidRPr="00BC26FE" w:rsidRDefault="004E3CA6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  <w:proofErr w:type="gramStart"/>
                <w:r w:rsidRPr="00BC26FE">
                  <w:rPr>
                    <w:sz w:val="13"/>
                    <w:szCs w:val="13"/>
                  </w:rPr>
                  <w:t>из</w:t>
                </w:r>
                <w:proofErr w:type="gramEnd"/>
                <w:r>
                  <w:rPr>
                    <w:sz w:val="13"/>
                    <w:szCs w:val="13"/>
                  </w:rPr>
                  <w:t xml:space="preserve"> __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BA541E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4E3CA6" w:rsidRPr="002E3C21" w:rsidRDefault="004E3CA6" w:rsidP="00BA541E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4E3CA6" w:rsidRPr="00F912EE" w:rsidRDefault="004E3CA6" w:rsidP="00F912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4E3CA6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4E3CA6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Pr="002E3C21" w:rsidRDefault="004E3CA6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FF0179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4E3CA6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Default="004E3CA6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4E3CA6" w:rsidRPr="00BC26FE" w:rsidRDefault="004E3CA6" w:rsidP="00F912E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  <w:proofErr w:type="gramStart"/>
                <w:r w:rsidRPr="00BC26FE">
                  <w:rPr>
                    <w:sz w:val="13"/>
                    <w:szCs w:val="13"/>
                  </w:rPr>
                  <w:t>из</w:t>
                </w:r>
                <w:proofErr w:type="gramEnd"/>
                <w:r>
                  <w:rPr>
                    <w:sz w:val="13"/>
                    <w:szCs w:val="13"/>
                  </w:rPr>
                  <w:t xml:space="preserve"> 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FF0179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4E3CA6" w:rsidRPr="002E3C21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</w:tc>
    </w:tr>
    <w:tr w:rsidR="004E3CA6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p w:rsidR="004E3CA6" w:rsidRPr="00BC26FE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4E3CA6" w:rsidRPr="00B113AD" w:rsidRDefault="004E3CA6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4E3CA6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Pr="002E3C21" w:rsidRDefault="004E3CA6" w:rsidP="00D97F54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E3CA6" w:rsidRPr="00D91E3E" w:rsidRDefault="004E3CA6" w:rsidP="00D97F54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4E3CA6" w:rsidRPr="0089009C" w:rsidRDefault="004E3CA6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4E3CA6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Default="004E3CA6" w:rsidP="00D97F54">
          <w:pPr>
            <w:pStyle w:val="a5"/>
            <w:jc w:val="both"/>
            <w:rPr>
              <w:sz w:val="13"/>
              <w:szCs w:val="13"/>
            </w:rPr>
          </w:pPr>
        </w:p>
        <w:p w:rsidR="004E3CA6" w:rsidRPr="00BC26FE" w:rsidRDefault="004E3CA6" w:rsidP="00D97F54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</w:t>
          </w:r>
          <w:proofErr w:type="gramStart"/>
          <w:r w:rsidRPr="00BC26FE">
            <w:rPr>
              <w:sz w:val="13"/>
              <w:szCs w:val="13"/>
            </w:rPr>
            <w:t>из</w:t>
          </w:r>
          <w:proofErr w:type="gramEnd"/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4E3CA6" w:rsidRPr="00D91E3E" w:rsidRDefault="004E3CA6" w:rsidP="00D97F54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4E3CA6" w:rsidRPr="0089009C" w:rsidRDefault="004E3CA6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4E3CA6" w:rsidRPr="00B113AD" w:rsidRDefault="004E3CA6" w:rsidP="00D97F54">
    <w:pPr>
      <w:pStyle w:val="a5"/>
      <w:rPr>
        <w:sz w:val="2"/>
        <w:szCs w:val="2"/>
      </w:rPr>
    </w:pPr>
  </w:p>
  <w:p w:rsidR="004E3CA6" w:rsidRDefault="004E3CA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4E3CA6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Pr="002E3C21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E3CA6" w:rsidRPr="00D91E3E" w:rsidRDefault="004E3CA6" w:rsidP="008625BA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4E3CA6" w:rsidRPr="0089009C" w:rsidRDefault="004E3CA6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4E3CA6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  <w:p w:rsidR="004E3CA6" w:rsidRPr="00BC26FE" w:rsidRDefault="004E3CA6" w:rsidP="00BA541E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</w:t>
          </w:r>
          <w:proofErr w:type="gramStart"/>
          <w:r w:rsidRPr="00BC26FE">
            <w:rPr>
              <w:sz w:val="13"/>
              <w:szCs w:val="13"/>
            </w:rPr>
            <w:t>из</w:t>
          </w:r>
          <w:proofErr w:type="gramEnd"/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4E3CA6" w:rsidRPr="00D91E3E" w:rsidRDefault="004E3CA6" w:rsidP="008625BA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4E3CA6" w:rsidRPr="0089009C" w:rsidRDefault="004E3CA6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4E3CA6" w:rsidRPr="00B113AD" w:rsidRDefault="004E3CA6">
    <w:pPr>
      <w:pStyle w:val="a5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A6" w:rsidRDefault="004E3C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A6" w:rsidRDefault="004E3CA6">
      <w:r>
        <w:separator/>
      </w:r>
    </w:p>
  </w:footnote>
  <w:footnote w:type="continuationSeparator" w:id="0">
    <w:p w:rsidR="004E3CA6" w:rsidRDefault="004E3CA6">
      <w:r>
        <w:continuationSeparator/>
      </w:r>
    </w:p>
  </w:footnote>
  <w:footnote w:id="1">
    <w:p w:rsidR="00AF699B" w:rsidRPr="00236DFC" w:rsidRDefault="00AF699B" w:rsidP="00AF699B">
      <w:pPr>
        <w:pStyle w:val="af0"/>
        <w:rPr>
          <w:b/>
          <w:sz w:val="14"/>
        </w:rPr>
      </w:pPr>
      <w:r w:rsidRPr="00236DFC">
        <w:rPr>
          <w:rStyle w:val="af2"/>
          <w:b/>
          <w:sz w:val="14"/>
        </w:rPr>
        <w:footnoteRef/>
      </w:r>
      <w:r w:rsidRPr="00236DFC">
        <w:rPr>
          <w:b/>
          <w:sz w:val="14"/>
        </w:rPr>
        <w:t xml:space="preserve"> Сведения в Приложениях 4 и 5 не заполняются, приложение 6 заполняется (в случае необходимости), только на руководителя.</w:t>
      </w:r>
    </w:p>
  </w:footnote>
  <w:footnote w:id="2">
    <w:p w:rsidR="00AF699B" w:rsidRDefault="00AF699B" w:rsidP="00AF699B">
      <w:pPr>
        <w:pStyle w:val="af0"/>
      </w:pPr>
      <w:r w:rsidRPr="00236DFC">
        <w:rPr>
          <w:rStyle w:val="af2"/>
          <w:b/>
          <w:sz w:val="14"/>
        </w:rPr>
        <w:footnoteRef/>
      </w:r>
      <w:r w:rsidRPr="00236DFC">
        <w:rPr>
          <w:b/>
          <w:sz w:val="14"/>
        </w:rPr>
        <w:t xml:space="preserve"> В случае если Клиент попадает под категорию лиц, которые не предоставляют сведения в силу прямого указания закона (за исключением сведений о представителе), соответствующие Приложения к Опросному листу  заполняются однократно, с прочерками в местах для указания данных.</w:t>
      </w:r>
    </w:p>
  </w:footnote>
  <w:footnote w:id="3">
    <w:p w:rsidR="004E3CA6" w:rsidRPr="00404AD4" w:rsidRDefault="004E3CA6" w:rsidP="00F912EE">
      <w:pPr>
        <w:pStyle w:val="af0"/>
        <w:rPr>
          <w:sz w:val="14"/>
        </w:rPr>
      </w:pPr>
      <w:r w:rsidRPr="00404AD4">
        <w:rPr>
          <w:rStyle w:val="af2"/>
          <w:sz w:val="14"/>
        </w:rPr>
        <w:footnoteRef/>
      </w:r>
      <w:r w:rsidRPr="00404AD4">
        <w:rPr>
          <w:sz w:val="14"/>
        </w:rPr>
        <w:t xml:space="preserve"> При необходимости число строк увеличивается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4E3CA6" w:rsidRPr="00600447" w:rsidTr="00E25486">
      <w:tc>
        <w:tcPr>
          <w:tcW w:w="3936" w:type="dxa"/>
        </w:tcPr>
        <w:p w:rsidR="004E3CA6" w:rsidRPr="00600447" w:rsidRDefault="004E3CA6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4E3CA6" w:rsidRPr="00600447" w:rsidRDefault="004E3CA6" w:rsidP="00E2548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4E3CA6" w:rsidRPr="00600447" w:rsidRDefault="004E3CA6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4E3CA6" w:rsidRDefault="004E3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7905"/>
      <w:gridCol w:w="2268"/>
    </w:tblGrid>
    <w:tr w:rsidR="004E3CA6" w:rsidRPr="00600447" w:rsidTr="000A7A96">
      <w:tc>
        <w:tcPr>
          <w:tcW w:w="7905" w:type="dxa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4E3CA6" w:rsidRPr="00600447" w:rsidRDefault="004E3CA6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</w:tbl>
  <w:p w:rsidR="004E3CA6" w:rsidRPr="005A28D1" w:rsidRDefault="004E3CA6" w:rsidP="005A28D1">
    <w:pPr>
      <w:pStyle w:val="a3"/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4E3CA6" w:rsidRPr="00600447" w:rsidTr="000A7A96">
      <w:tc>
        <w:tcPr>
          <w:tcW w:w="7905" w:type="dxa"/>
          <w:gridSpan w:val="2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4E3CA6" w:rsidRPr="00600447" w:rsidRDefault="004E3CA6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  <w:tr w:rsidR="004E3CA6" w:rsidRPr="00600447" w:rsidTr="000A7A96">
      <w:tc>
        <w:tcPr>
          <w:tcW w:w="3936" w:type="dxa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4E3CA6" w:rsidRPr="00600447" w:rsidRDefault="004E3CA6" w:rsidP="000A7A9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4E3CA6" w:rsidRPr="005A28D1" w:rsidRDefault="004E3CA6" w:rsidP="005A28D1">
    <w:pPr>
      <w:pStyle w:val="a3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51"/>
    <w:rsid w:val="00000BB7"/>
    <w:rsid w:val="00000C3F"/>
    <w:rsid w:val="00005458"/>
    <w:rsid w:val="000058BD"/>
    <w:rsid w:val="000076DD"/>
    <w:rsid w:val="00020947"/>
    <w:rsid w:val="00021599"/>
    <w:rsid w:val="00024548"/>
    <w:rsid w:val="000270DA"/>
    <w:rsid w:val="00030BAF"/>
    <w:rsid w:val="00030F03"/>
    <w:rsid w:val="0003221C"/>
    <w:rsid w:val="000325E8"/>
    <w:rsid w:val="0003338C"/>
    <w:rsid w:val="00034F06"/>
    <w:rsid w:val="000361BF"/>
    <w:rsid w:val="00037389"/>
    <w:rsid w:val="00040737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61422"/>
    <w:rsid w:val="0006330B"/>
    <w:rsid w:val="0006523F"/>
    <w:rsid w:val="0007047B"/>
    <w:rsid w:val="00073A57"/>
    <w:rsid w:val="00074F90"/>
    <w:rsid w:val="000763C2"/>
    <w:rsid w:val="00076707"/>
    <w:rsid w:val="00082AAF"/>
    <w:rsid w:val="00083B9D"/>
    <w:rsid w:val="00084021"/>
    <w:rsid w:val="00084A8B"/>
    <w:rsid w:val="0009366C"/>
    <w:rsid w:val="000937B4"/>
    <w:rsid w:val="00093FBD"/>
    <w:rsid w:val="000A1290"/>
    <w:rsid w:val="000A37AF"/>
    <w:rsid w:val="000A74A9"/>
    <w:rsid w:val="000A7A96"/>
    <w:rsid w:val="000A7F80"/>
    <w:rsid w:val="000B1915"/>
    <w:rsid w:val="000B36EB"/>
    <w:rsid w:val="000B4310"/>
    <w:rsid w:val="000B4996"/>
    <w:rsid w:val="000B4D6E"/>
    <w:rsid w:val="000B6941"/>
    <w:rsid w:val="000B769E"/>
    <w:rsid w:val="000D1B1F"/>
    <w:rsid w:val="000D2581"/>
    <w:rsid w:val="000D5663"/>
    <w:rsid w:val="000D57D7"/>
    <w:rsid w:val="000D7428"/>
    <w:rsid w:val="000F0D1F"/>
    <w:rsid w:val="000F2A35"/>
    <w:rsid w:val="000F2BDD"/>
    <w:rsid w:val="000F4094"/>
    <w:rsid w:val="000F47DC"/>
    <w:rsid w:val="000F5517"/>
    <w:rsid w:val="000F56D0"/>
    <w:rsid w:val="000F626B"/>
    <w:rsid w:val="000F64A4"/>
    <w:rsid w:val="000F7336"/>
    <w:rsid w:val="001023EF"/>
    <w:rsid w:val="00102BEF"/>
    <w:rsid w:val="00104547"/>
    <w:rsid w:val="00107CFA"/>
    <w:rsid w:val="00115068"/>
    <w:rsid w:val="0011511F"/>
    <w:rsid w:val="00115D6F"/>
    <w:rsid w:val="00115E21"/>
    <w:rsid w:val="0011601B"/>
    <w:rsid w:val="00116262"/>
    <w:rsid w:val="00116AE4"/>
    <w:rsid w:val="00122E2A"/>
    <w:rsid w:val="0012393C"/>
    <w:rsid w:val="001252DD"/>
    <w:rsid w:val="00125584"/>
    <w:rsid w:val="0012635B"/>
    <w:rsid w:val="00126EBC"/>
    <w:rsid w:val="00127853"/>
    <w:rsid w:val="00131673"/>
    <w:rsid w:val="00131B00"/>
    <w:rsid w:val="00131B59"/>
    <w:rsid w:val="0013662C"/>
    <w:rsid w:val="00137B36"/>
    <w:rsid w:val="00137D3E"/>
    <w:rsid w:val="00140DE7"/>
    <w:rsid w:val="00140FF1"/>
    <w:rsid w:val="00144223"/>
    <w:rsid w:val="00147D85"/>
    <w:rsid w:val="00150C61"/>
    <w:rsid w:val="00150E58"/>
    <w:rsid w:val="00151A0F"/>
    <w:rsid w:val="00153B0A"/>
    <w:rsid w:val="00153BB3"/>
    <w:rsid w:val="00154C63"/>
    <w:rsid w:val="00156EF2"/>
    <w:rsid w:val="0016004D"/>
    <w:rsid w:val="00160DB1"/>
    <w:rsid w:val="00163919"/>
    <w:rsid w:val="00164AE3"/>
    <w:rsid w:val="001715AD"/>
    <w:rsid w:val="00173A27"/>
    <w:rsid w:val="0017646F"/>
    <w:rsid w:val="001769FF"/>
    <w:rsid w:val="00181357"/>
    <w:rsid w:val="00191B91"/>
    <w:rsid w:val="00192B77"/>
    <w:rsid w:val="001932F2"/>
    <w:rsid w:val="00193C3E"/>
    <w:rsid w:val="00195299"/>
    <w:rsid w:val="00197BA5"/>
    <w:rsid w:val="001A19ED"/>
    <w:rsid w:val="001A3773"/>
    <w:rsid w:val="001A4F6D"/>
    <w:rsid w:val="001A5704"/>
    <w:rsid w:val="001A7F2A"/>
    <w:rsid w:val="001B1BAA"/>
    <w:rsid w:val="001B2518"/>
    <w:rsid w:val="001B2A67"/>
    <w:rsid w:val="001B40B5"/>
    <w:rsid w:val="001B579A"/>
    <w:rsid w:val="001B70CD"/>
    <w:rsid w:val="001C0080"/>
    <w:rsid w:val="001C03C1"/>
    <w:rsid w:val="001C19C8"/>
    <w:rsid w:val="001C3B21"/>
    <w:rsid w:val="001C6E19"/>
    <w:rsid w:val="001C7708"/>
    <w:rsid w:val="001D02DC"/>
    <w:rsid w:val="001D4191"/>
    <w:rsid w:val="001D4997"/>
    <w:rsid w:val="001E01E8"/>
    <w:rsid w:val="001E1DEF"/>
    <w:rsid w:val="001E2933"/>
    <w:rsid w:val="001E46F2"/>
    <w:rsid w:val="001E61AC"/>
    <w:rsid w:val="001E72EE"/>
    <w:rsid w:val="001F0687"/>
    <w:rsid w:val="001F07CA"/>
    <w:rsid w:val="001F259D"/>
    <w:rsid w:val="001F37FE"/>
    <w:rsid w:val="001F4253"/>
    <w:rsid w:val="001F4AA0"/>
    <w:rsid w:val="001F4DB6"/>
    <w:rsid w:val="001F7801"/>
    <w:rsid w:val="00200672"/>
    <w:rsid w:val="00204426"/>
    <w:rsid w:val="0020520C"/>
    <w:rsid w:val="00206FAA"/>
    <w:rsid w:val="0022374A"/>
    <w:rsid w:val="00224A95"/>
    <w:rsid w:val="00225E48"/>
    <w:rsid w:val="00231320"/>
    <w:rsid w:val="002324A3"/>
    <w:rsid w:val="002348BD"/>
    <w:rsid w:val="0023625E"/>
    <w:rsid w:val="00236DFC"/>
    <w:rsid w:val="00241182"/>
    <w:rsid w:val="00241D40"/>
    <w:rsid w:val="00241F70"/>
    <w:rsid w:val="00242FA2"/>
    <w:rsid w:val="00250765"/>
    <w:rsid w:val="002552AE"/>
    <w:rsid w:val="00256081"/>
    <w:rsid w:val="00256F55"/>
    <w:rsid w:val="00260015"/>
    <w:rsid w:val="00260745"/>
    <w:rsid w:val="00260D88"/>
    <w:rsid w:val="00260F4F"/>
    <w:rsid w:val="00260FD4"/>
    <w:rsid w:val="00263421"/>
    <w:rsid w:val="002656CD"/>
    <w:rsid w:val="00265827"/>
    <w:rsid w:val="002679C7"/>
    <w:rsid w:val="002737AE"/>
    <w:rsid w:val="00275433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75D"/>
    <w:rsid w:val="002A2DA3"/>
    <w:rsid w:val="002A3E0E"/>
    <w:rsid w:val="002A52ED"/>
    <w:rsid w:val="002A5AEB"/>
    <w:rsid w:val="002A72D1"/>
    <w:rsid w:val="002A7653"/>
    <w:rsid w:val="002B06BC"/>
    <w:rsid w:val="002B6FA9"/>
    <w:rsid w:val="002B7A3C"/>
    <w:rsid w:val="002C0D4F"/>
    <w:rsid w:val="002C1F09"/>
    <w:rsid w:val="002C2AD6"/>
    <w:rsid w:val="002C62C5"/>
    <w:rsid w:val="002C63E4"/>
    <w:rsid w:val="002C75B1"/>
    <w:rsid w:val="002D2D52"/>
    <w:rsid w:val="002D3379"/>
    <w:rsid w:val="002D34B6"/>
    <w:rsid w:val="002E2618"/>
    <w:rsid w:val="002E26D0"/>
    <w:rsid w:val="002E2887"/>
    <w:rsid w:val="002E3C21"/>
    <w:rsid w:val="002F0C8C"/>
    <w:rsid w:val="002F1368"/>
    <w:rsid w:val="002F25DA"/>
    <w:rsid w:val="003032E5"/>
    <w:rsid w:val="003057B2"/>
    <w:rsid w:val="00312980"/>
    <w:rsid w:val="003137D4"/>
    <w:rsid w:val="0031409B"/>
    <w:rsid w:val="003214CA"/>
    <w:rsid w:val="003215DB"/>
    <w:rsid w:val="00321C17"/>
    <w:rsid w:val="003232E8"/>
    <w:rsid w:val="00323356"/>
    <w:rsid w:val="00323CC4"/>
    <w:rsid w:val="00324617"/>
    <w:rsid w:val="00324C9B"/>
    <w:rsid w:val="00326287"/>
    <w:rsid w:val="00327DDE"/>
    <w:rsid w:val="00327ECF"/>
    <w:rsid w:val="00330BCA"/>
    <w:rsid w:val="00330D83"/>
    <w:rsid w:val="003312D1"/>
    <w:rsid w:val="00333F56"/>
    <w:rsid w:val="00340BB5"/>
    <w:rsid w:val="00343C4D"/>
    <w:rsid w:val="00344937"/>
    <w:rsid w:val="00344EA9"/>
    <w:rsid w:val="00345EB3"/>
    <w:rsid w:val="003506BA"/>
    <w:rsid w:val="00350866"/>
    <w:rsid w:val="00355651"/>
    <w:rsid w:val="00355C31"/>
    <w:rsid w:val="003568BC"/>
    <w:rsid w:val="00356C36"/>
    <w:rsid w:val="00357474"/>
    <w:rsid w:val="003577A8"/>
    <w:rsid w:val="00362004"/>
    <w:rsid w:val="003621D5"/>
    <w:rsid w:val="003625B7"/>
    <w:rsid w:val="00364569"/>
    <w:rsid w:val="00364D6C"/>
    <w:rsid w:val="00366220"/>
    <w:rsid w:val="00367F84"/>
    <w:rsid w:val="00371AE4"/>
    <w:rsid w:val="00374A3F"/>
    <w:rsid w:val="00375DCB"/>
    <w:rsid w:val="003763DE"/>
    <w:rsid w:val="00377CC4"/>
    <w:rsid w:val="00380F41"/>
    <w:rsid w:val="00381070"/>
    <w:rsid w:val="00382645"/>
    <w:rsid w:val="003857EC"/>
    <w:rsid w:val="003931FB"/>
    <w:rsid w:val="00397191"/>
    <w:rsid w:val="003A0794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B7D29"/>
    <w:rsid w:val="003C108A"/>
    <w:rsid w:val="003C208B"/>
    <w:rsid w:val="003C2A9D"/>
    <w:rsid w:val="003C3751"/>
    <w:rsid w:val="003C769E"/>
    <w:rsid w:val="003D05DA"/>
    <w:rsid w:val="003D0630"/>
    <w:rsid w:val="003D2479"/>
    <w:rsid w:val="003D4A59"/>
    <w:rsid w:val="003D5A76"/>
    <w:rsid w:val="003D7DEA"/>
    <w:rsid w:val="003E0445"/>
    <w:rsid w:val="003E0DB0"/>
    <w:rsid w:val="003E6E22"/>
    <w:rsid w:val="003E72BE"/>
    <w:rsid w:val="003E740C"/>
    <w:rsid w:val="003E768F"/>
    <w:rsid w:val="003F2327"/>
    <w:rsid w:val="003F5AE9"/>
    <w:rsid w:val="003F6B3A"/>
    <w:rsid w:val="003F7C6B"/>
    <w:rsid w:val="003F7F44"/>
    <w:rsid w:val="004005C9"/>
    <w:rsid w:val="0040141B"/>
    <w:rsid w:val="0040153D"/>
    <w:rsid w:val="004048AB"/>
    <w:rsid w:val="004069D7"/>
    <w:rsid w:val="00407248"/>
    <w:rsid w:val="00411027"/>
    <w:rsid w:val="00411AA6"/>
    <w:rsid w:val="00412064"/>
    <w:rsid w:val="0041274E"/>
    <w:rsid w:val="004133E4"/>
    <w:rsid w:val="00416A1F"/>
    <w:rsid w:val="0042151C"/>
    <w:rsid w:val="004232C1"/>
    <w:rsid w:val="00425FA6"/>
    <w:rsid w:val="004261C5"/>
    <w:rsid w:val="00437203"/>
    <w:rsid w:val="00440AC6"/>
    <w:rsid w:val="004414CF"/>
    <w:rsid w:val="004418F1"/>
    <w:rsid w:val="004432C1"/>
    <w:rsid w:val="0044484B"/>
    <w:rsid w:val="004456D2"/>
    <w:rsid w:val="00447494"/>
    <w:rsid w:val="00450D06"/>
    <w:rsid w:val="004524EA"/>
    <w:rsid w:val="00457A55"/>
    <w:rsid w:val="00460507"/>
    <w:rsid w:val="00464944"/>
    <w:rsid w:val="0046661E"/>
    <w:rsid w:val="00470025"/>
    <w:rsid w:val="00473995"/>
    <w:rsid w:val="004739F1"/>
    <w:rsid w:val="0047491C"/>
    <w:rsid w:val="00474939"/>
    <w:rsid w:val="00474B85"/>
    <w:rsid w:val="004761E7"/>
    <w:rsid w:val="00482053"/>
    <w:rsid w:val="00486355"/>
    <w:rsid w:val="00486D00"/>
    <w:rsid w:val="00486F5D"/>
    <w:rsid w:val="004905AE"/>
    <w:rsid w:val="00491CD8"/>
    <w:rsid w:val="004928E4"/>
    <w:rsid w:val="00493916"/>
    <w:rsid w:val="00494B9B"/>
    <w:rsid w:val="00495348"/>
    <w:rsid w:val="00496B5B"/>
    <w:rsid w:val="004A0A73"/>
    <w:rsid w:val="004A6006"/>
    <w:rsid w:val="004A6A71"/>
    <w:rsid w:val="004B2ACF"/>
    <w:rsid w:val="004B3D42"/>
    <w:rsid w:val="004B4D5C"/>
    <w:rsid w:val="004B57EC"/>
    <w:rsid w:val="004B6DFC"/>
    <w:rsid w:val="004B6EA2"/>
    <w:rsid w:val="004C3407"/>
    <w:rsid w:val="004C4CF0"/>
    <w:rsid w:val="004C6CAF"/>
    <w:rsid w:val="004C7293"/>
    <w:rsid w:val="004C7F80"/>
    <w:rsid w:val="004D06E5"/>
    <w:rsid w:val="004D09C4"/>
    <w:rsid w:val="004D33A9"/>
    <w:rsid w:val="004D3CC1"/>
    <w:rsid w:val="004E2CFC"/>
    <w:rsid w:val="004E2E4F"/>
    <w:rsid w:val="004E35E1"/>
    <w:rsid w:val="004E3C37"/>
    <w:rsid w:val="004E3CA6"/>
    <w:rsid w:val="004E452F"/>
    <w:rsid w:val="004E5288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D9D"/>
    <w:rsid w:val="00535571"/>
    <w:rsid w:val="005408D2"/>
    <w:rsid w:val="00541EBE"/>
    <w:rsid w:val="005435BB"/>
    <w:rsid w:val="005460C1"/>
    <w:rsid w:val="00546D5E"/>
    <w:rsid w:val="00550711"/>
    <w:rsid w:val="00550DAE"/>
    <w:rsid w:val="00551C97"/>
    <w:rsid w:val="00552BE8"/>
    <w:rsid w:val="00556CD5"/>
    <w:rsid w:val="005603EF"/>
    <w:rsid w:val="00562B03"/>
    <w:rsid w:val="005645F3"/>
    <w:rsid w:val="00567522"/>
    <w:rsid w:val="00575CEB"/>
    <w:rsid w:val="00575F68"/>
    <w:rsid w:val="00575F7B"/>
    <w:rsid w:val="005760A3"/>
    <w:rsid w:val="0057735A"/>
    <w:rsid w:val="005868F6"/>
    <w:rsid w:val="005870C4"/>
    <w:rsid w:val="005924E7"/>
    <w:rsid w:val="00593694"/>
    <w:rsid w:val="00593E48"/>
    <w:rsid w:val="00595797"/>
    <w:rsid w:val="0059723F"/>
    <w:rsid w:val="00597E7D"/>
    <w:rsid w:val="005A28D1"/>
    <w:rsid w:val="005A3F0C"/>
    <w:rsid w:val="005A47CE"/>
    <w:rsid w:val="005A480A"/>
    <w:rsid w:val="005A4D5B"/>
    <w:rsid w:val="005A53AA"/>
    <w:rsid w:val="005A788C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2A52"/>
    <w:rsid w:val="005D4713"/>
    <w:rsid w:val="005D57D3"/>
    <w:rsid w:val="005E036B"/>
    <w:rsid w:val="005E0530"/>
    <w:rsid w:val="005E67C5"/>
    <w:rsid w:val="005F0E31"/>
    <w:rsid w:val="005F16A7"/>
    <w:rsid w:val="005F1D4D"/>
    <w:rsid w:val="005F1F20"/>
    <w:rsid w:val="005F2123"/>
    <w:rsid w:val="005F3061"/>
    <w:rsid w:val="005F3EB4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18CE"/>
    <w:rsid w:val="006276B8"/>
    <w:rsid w:val="00630458"/>
    <w:rsid w:val="00630D82"/>
    <w:rsid w:val="00631489"/>
    <w:rsid w:val="0063739F"/>
    <w:rsid w:val="00643699"/>
    <w:rsid w:val="006521B8"/>
    <w:rsid w:val="00653A2E"/>
    <w:rsid w:val="006549E9"/>
    <w:rsid w:val="0065562F"/>
    <w:rsid w:val="00655C16"/>
    <w:rsid w:val="00655F3F"/>
    <w:rsid w:val="006623AC"/>
    <w:rsid w:val="00664BC1"/>
    <w:rsid w:val="006656E6"/>
    <w:rsid w:val="00667A9C"/>
    <w:rsid w:val="00671300"/>
    <w:rsid w:val="00677A38"/>
    <w:rsid w:val="0068040B"/>
    <w:rsid w:val="00690A8E"/>
    <w:rsid w:val="0069124D"/>
    <w:rsid w:val="006923AE"/>
    <w:rsid w:val="00693D58"/>
    <w:rsid w:val="006943D4"/>
    <w:rsid w:val="006952FF"/>
    <w:rsid w:val="006974AF"/>
    <w:rsid w:val="006A0055"/>
    <w:rsid w:val="006A19C2"/>
    <w:rsid w:val="006A6FD7"/>
    <w:rsid w:val="006A7312"/>
    <w:rsid w:val="006A7442"/>
    <w:rsid w:val="006A7611"/>
    <w:rsid w:val="006B072C"/>
    <w:rsid w:val="006B1B57"/>
    <w:rsid w:val="006B3B7A"/>
    <w:rsid w:val="006B4FC6"/>
    <w:rsid w:val="006C13AC"/>
    <w:rsid w:val="006C38C7"/>
    <w:rsid w:val="006C4D5C"/>
    <w:rsid w:val="006C51B4"/>
    <w:rsid w:val="006C5805"/>
    <w:rsid w:val="006D1754"/>
    <w:rsid w:val="006D2977"/>
    <w:rsid w:val="006D527A"/>
    <w:rsid w:val="006D53D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70097E"/>
    <w:rsid w:val="00705285"/>
    <w:rsid w:val="007072F5"/>
    <w:rsid w:val="00711428"/>
    <w:rsid w:val="007119DC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63E5"/>
    <w:rsid w:val="0074068B"/>
    <w:rsid w:val="00740EC8"/>
    <w:rsid w:val="00741A23"/>
    <w:rsid w:val="007432EA"/>
    <w:rsid w:val="00745EF0"/>
    <w:rsid w:val="007515B8"/>
    <w:rsid w:val="00752C03"/>
    <w:rsid w:val="00753DC7"/>
    <w:rsid w:val="0075489C"/>
    <w:rsid w:val="007553F1"/>
    <w:rsid w:val="007561C5"/>
    <w:rsid w:val="007563EF"/>
    <w:rsid w:val="00757666"/>
    <w:rsid w:val="0076140C"/>
    <w:rsid w:val="00763A20"/>
    <w:rsid w:val="007644AB"/>
    <w:rsid w:val="00764A2E"/>
    <w:rsid w:val="00771045"/>
    <w:rsid w:val="00774ED0"/>
    <w:rsid w:val="00775DD8"/>
    <w:rsid w:val="00776BAC"/>
    <w:rsid w:val="007779BF"/>
    <w:rsid w:val="00780245"/>
    <w:rsid w:val="007810A3"/>
    <w:rsid w:val="007817F2"/>
    <w:rsid w:val="00787A41"/>
    <w:rsid w:val="00791807"/>
    <w:rsid w:val="00791905"/>
    <w:rsid w:val="00791BC8"/>
    <w:rsid w:val="00791F3A"/>
    <w:rsid w:val="00793A66"/>
    <w:rsid w:val="00793F9D"/>
    <w:rsid w:val="00794109"/>
    <w:rsid w:val="00794AFC"/>
    <w:rsid w:val="00797B9E"/>
    <w:rsid w:val="007A01D4"/>
    <w:rsid w:val="007A0229"/>
    <w:rsid w:val="007A0BAC"/>
    <w:rsid w:val="007A1D0E"/>
    <w:rsid w:val="007A23DE"/>
    <w:rsid w:val="007A413E"/>
    <w:rsid w:val="007A5DCE"/>
    <w:rsid w:val="007B3E3D"/>
    <w:rsid w:val="007B40C5"/>
    <w:rsid w:val="007B7536"/>
    <w:rsid w:val="007C3C9B"/>
    <w:rsid w:val="007C4206"/>
    <w:rsid w:val="007C5E3B"/>
    <w:rsid w:val="007C6A08"/>
    <w:rsid w:val="007C6FA8"/>
    <w:rsid w:val="007D133B"/>
    <w:rsid w:val="007D251A"/>
    <w:rsid w:val="007D2A5A"/>
    <w:rsid w:val="007D37D3"/>
    <w:rsid w:val="007D618D"/>
    <w:rsid w:val="007D67AF"/>
    <w:rsid w:val="007E060A"/>
    <w:rsid w:val="007E34FB"/>
    <w:rsid w:val="007E5C0D"/>
    <w:rsid w:val="007E69BA"/>
    <w:rsid w:val="007F3BB0"/>
    <w:rsid w:val="007F4ACE"/>
    <w:rsid w:val="00802598"/>
    <w:rsid w:val="008051D2"/>
    <w:rsid w:val="00806664"/>
    <w:rsid w:val="008066F9"/>
    <w:rsid w:val="00807854"/>
    <w:rsid w:val="00807DAA"/>
    <w:rsid w:val="008156BD"/>
    <w:rsid w:val="008159F6"/>
    <w:rsid w:val="00815E25"/>
    <w:rsid w:val="0082054F"/>
    <w:rsid w:val="008215EA"/>
    <w:rsid w:val="00825CE5"/>
    <w:rsid w:val="008269C3"/>
    <w:rsid w:val="00830F49"/>
    <w:rsid w:val="00831887"/>
    <w:rsid w:val="00841415"/>
    <w:rsid w:val="00841AA5"/>
    <w:rsid w:val="00842A6E"/>
    <w:rsid w:val="00847CF7"/>
    <w:rsid w:val="0085116E"/>
    <w:rsid w:val="00851C07"/>
    <w:rsid w:val="00851F47"/>
    <w:rsid w:val="00854079"/>
    <w:rsid w:val="00856579"/>
    <w:rsid w:val="00856643"/>
    <w:rsid w:val="008612EC"/>
    <w:rsid w:val="0086135D"/>
    <w:rsid w:val="008622A1"/>
    <w:rsid w:val="0086245C"/>
    <w:rsid w:val="008625BA"/>
    <w:rsid w:val="00866E4A"/>
    <w:rsid w:val="00870E0C"/>
    <w:rsid w:val="008725DB"/>
    <w:rsid w:val="00873FE4"/>
    <w:rsid w:val="0087468B"/>
    <w:rsid w:val="00876837"/>
    <w:rsid w:val="00884709"/>
    <w:rsid w:val="0088483A"/>
    <w:rsid w:val="00885035"/>
    <w:rsid w:val="008852BC"/>
    <w:rsid w:val="00885687"/>
    <w:rsid w:val="00887BAB"/>
    <w:rsid w:val="0089009C"/>
    <w:rsid w:val="0089265B"/>
    <w:rsid w:val="0089353C"/>
    <w:rsid w:val="0089427D"/>
    <w:rsid w:val="00895FB7"/>
    <w:rsid w:val="00896CC6"/>
    <w:rsid w:val="008A0763"/>
    <w:rsid w:val="008A0ACD"/>
    <w:rsid w:val="008A14F7"/>
    <w:rsid w:val="008A3A2A"/>
    <w:rsid w:val="008A3DB1"/>
    <w:rsid w:val="008A69AA"/>
    <w:rsid w:val="008A7C79"/>
    <w:rsid w:val="008B029E"/>
    <w:rsid w:val="008B7540"/>
    <w:rsid w:val="008C39E7"/>
    <w:rsid w:val="008C622E"/>
    <w:rsid w:val="008C64CA"/>
    <w:rsid w:val="008C6F84"/>
    <w:rsid w:val="008C7CD1"/>
    <w:rsid w:val="008D12E5"/>
    <w:rsid w:val="008D334E"/>
    <w:rsid w:val="008D3C01"/>
    <w:rsid w:val="008D4920"/>
    <w:rsid w:val="008D574A"/>
    <w:rsid w:val="008D7E1D"/>
    <w:rsid w:val="008E10F3"/>
    <w:rsid w:val="008E2751"/>
    <w:rsid w:val="008E5867"/>
    <w:rsid w:val="008E5906"/>
    <w:rsid w:val="008E65AC"/>
    <w:rsid w:val="008F0B5E"/>
    <w:rsid w:val="008F6C0A"/>
    <w:rsid w:val="008F6E96"/>
    <w:rsid w:val="008F7A04"/>
    <w:rsid w:val="009010F6"/>
    <w:rsid w:val="00903062"/>
    <w:rsid w:val="00903763"/>
    <w:rsid w:val="00903C8B"/>
    <w:rsid w:val="00904AA1"/>
    <w:rsid w:val="009069AE"/>
    <w:rsid w:val="009109C5"/>
    <w:rsid w:val="00911148"/>
    <w:rsid w:val="009126E2"/>
    <w:rsid w:val="00912F42"/>
    <w:rsid w:val="0091521D"/>
    <w:rsid w:val="009159BC"/>
    <w:rsid w:val="0091744C"/>
    <w:rsid w:val="00920C3D"/>
    <w:rsid w:val="00921729"/>
    <w:rsid w:val="00922053"/>
    <w:rsid w:val="00922776"/>
    <w:rsid w:val="00922CF6"/>
    <w:rsid w:val="00922EBE"/>
    <w:rsid w:val="00925ED7"/>
    <w:rsid w:val="00931C95"/>
    <w:rsid w:val="009326BA"/>
    <w:rsid w:val="00934698"/>
    <w:rsid w:val="009372E1"/>
    <w:rsid w:val="00941ED6"/>
    <w:rsid w:val="00951780"/>
    <w:rsid w:val="009526BF"/>
    <w:rsid w:val="009529D4"/>
    <w:rsid w:val="00952C8E"/>
    <w:rsid w:val="00952D81"/>
    <w:rsid w:val="00953BF4"/>
    <w:rsid w:val="00954359"/>
    <w:rsid w:val="00954DB2"/>
    <w:rsid w:val="00964DA9"/>
    <w:rsid w:val="0096628F"/>
    <w:rsid w:val="0097122F"/>
    <w:rsid w:val="0097383B"/>
    <w:rsid w:val="0097446D"/>
    <w:rsid w:val="00977261"/>
    <w:rsid w:val="00983DEC"/>
    <w:rsid w:val="00987291"/>
    <w:rsid w:val="009929AC"/>
    <w:rsid w:val="00996368"/>
    <w:rsid w:val="009A286B"/>
    <w:rsid w:val="009A44F2"/>
    <w:rsid w:val="009A5C64"/>
    <w:rsid w:val="009A6E69"/>
    <w:rsid w:val="009B01DB"/>
    <w:rsid w:val="009B22D9"/>
    <w:rsid w:val="009B2714"/>
    <w:rsid w:val="009B4396"/>
    <w:rsid w:val="009B442C"/>
    <w:rsid w:val="009B561E"/>
    <w:rsid w:val="009B5856"/>
    <w:rsid w:val="009B5B5C"/>
    <w:rsid w:val="009B6337"/>
    <w:rsid w:val="009B6383"/>
    <w:rsid w:val="009C4B34"/>
    <w:rsid w:val="009C51E8"/>
    <w:rsid w:val="009C6C41"/>
    <w:rsid w:val="009D0073"/>
    <w:rsid w:val="009D334E"/>
    <w:rsid w:val="009D3DFE"/>
    <w:rsid w:val="009D448D"/>
    <w:rsid w:val="009D6625"/>
    <w:rsid w:val="009D6F8A"/>
    <w:rsid w:val="009D7405"/>
    <w:rsid w:val="009E09F8"/>
    <w:rsid w:val="009E1142"/>
    <w:rsid w:val="009E5F31"/>
    <w:rsid w:val="009E735C"/>
    <w:rsid w:val="009F0E60"/>
    <w:rsid w:val="009F51B1"/>
    <w:rsid w:val="009F51B6"/>
    <w:rsid w:val="009F67D3"/>
    <w:rsid w:val="009F6BEA"/>
    <w:rsid w:val="009F7AF4"/>
    <w:rsid w:val="00A01114"/>
    <w:rsid w:val="00A01555"/>
    <w:rsid w:val="00A02D8F"/>
    <w:rsid w:val="00A03CBD"/>
    <w:rsid w:val="00A04A0C"/>
    <w:rsid w:val="00A07B71"/>
    <w:rsid w:val="00A1028A"/>
    <w:rsid w:val="00A1485B"/>
    <w:rsid w:val="00A15BE6"/>
    <w:rsid w:val="00A1791B"/>
    <w:rsid w:val="00A312BB"/>
    <w:rsid w:val="00A31358"/>
    <w:rsid w:val="00A33A75"/>
    <w:rsid w:val="00A33CF9"/>
    <w:rsid w:val="00A34A32"/>
    <w:rsid w:val="00A36C0C"/>
    <w:rsid w:val="00A41EC4"/>
    <w:rsid w:val="00A42ADD"/>
    <w:rsid w:val="00A47EC8"/>
    <w:rsid w:val="00A5241E"/>
    <w:rsid w:val="00A559DD"/>
    <w:rsid w:val="00A55B7A"/>
    <w:rsid w:val="00A55D99"/>
    <w:rsid w:val="00A56089"/>
    <w:rsid w:val="00A60F27"/>
    <w:rsid w:val="00A64265"/>
    <w:rsid w:val="00A6632E"/>
    <w:rsid w:val="00A67DF5"/>
    <w:rsid w:val="00A707D9"/>
    <w:rsid w:val="00A719AA"/>
    <w:rsid w:val="00A76870"/>
    <w:rsid w:val="00A806E6"/>
    <w:rsid w:val="00A81E2A"/>
    <w:rsid w:val="00A830AA"/>
    <w:rsid w:val="00A85F62"/>
    <w:rsid w:val="00A8640C"/>
    <w:rsid w:val="00A87018"/>
    <w:rsid w:val="00A90E3F"/>
    <w:rsid w:val="00A91781"/>
    <w:rsid w:val="00A92479"/>
    <w:rsid w:val="00A93BB6"/>
    <w:rsid w:val="00A93C75"/>
    <w:rsid w:val="00A95BF4"/>
    <w:rsid w:val="00A96950"/>
    <w:rsid w:val="00A96AB8"/>
    <w:rsid w:val="00A978EC"/>
    <w:rsid w:val="00AA1A74"/>
    <w:rsid w:val="00AA1D84"/>
    <w:rsid w:val="00AA2EBD"/>
    <w:rsid w:val="00AA7C3F"/>
    <w:rsid w:val="00AB20E9"/>
    <w:rsid w:val="00AB2A6B"/>
    <w:rsid w:val="00AC0FD5"/>
    <w:rsid w:val="00AC168C"/>
    <w:rsid w:val="00AD0333"/>
    <w:rsid w:val="00AD2B6F"/>
    <w:rsid w:val="00AD7D11"/>
    <w:rsid w:val="00AE0189"/>
    <w:rsid w:val="00AE1034"/>
    <w:rsid w:val="00AE10D6"/>
    <w:rsid w:val="00AE4B02"/>
    <w:rsid w:val="00AE60A6"/>
    <w:rsid w:val="00AE68AB"/>
    <w:rsid w:val="00AF2E3F"/>
    <w:rsid w:val="00AF340B"/>
    <w:rsid w:val="00AF3637"/>
    <w:rsid w:val="00AF50CC"/>
    <w:rsid w:val="00AF5D50"/>
    <w:rsid w:val="00AF6567"/>
    <w:rsid w:val="00AF699B"/>
    <w:rsid w:val="00B00A54"/>
    <w:rsid w:val="00B01A74"/>
    <w:rsid w:val="00B020F0"/>
    <w:rsid w:val="00B048A0"/>
    <w:rsid w:val="00B0594B"/>
    <w:rsid w:val="00B077A8"/>
    <w:rsid w:val="00B106A9"/>
    <w:rsid w:val="00B1094E"/>
    <w:rsid w:val="00B10B29"/>
    <w:rsid w:val="00B113AD"/>
    <w:rsid w:val="00B11B8F"/>
    <w:rsid w:val="00B1204D"/>
    <w:rsid w:val="00B15104"/>
    <w:rsid w:val="00B1528C"/>
    <w:rsid w:val="00B158EE"/>
    <w:rsid w:val="00B16495"/>
    <w:rsid w:val="00B16895"/>
    <w:rsid w:val="00B16C97"/>
    <w:rsid w:val="00B178B1"/>
    <w:rsid w:val="00B21333"/>
    <w:rsid w:val="00B21D24"/>
    <w:rsid w:val="00B25DAE"/>
    <w:rsid w:val="00B26B18"/>
    <w:rsid w:val="00B274C8"/>
    <w:rsid w:val="00B3315C"/>
    <w:rsid w:val="00B34A52"/>
    <w:rsid w:val="00B36020"/>
    <w:rsid w:val="00B37401"/>
    <w:rsid w:val="00B37ED7"/>
    <w:rsid w:val="00B40163"/>
    <w:rsid w:val="00B42EA4"/>
    <w:rsid w:val="00B4525C"/>
    <w:rsid w:val="00B46D06"/>
    <w:rsid w:val="00B54036"/>
    <w:rsid w:val="00B5645A"/>
    <w:rsid w:val="00B56BCD"/>
    <w:rsid w:val="00B63551"/>
    <w:rsid w:val="00B65A8A"/>
    <w:rsid w:val="00B65D6E"/>
    <w:rsid w:val="00B66D2A"/>
    <w:rsid w:val="00B7019E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41C"/>
    <w:rsid w:val="00B94571"/>
    <w:rsid w:val="00BA0638"/>
    <w:rsid w:val="00BA2590"/>
    <w:rsid w:val="00BA2EF9"/>
    <w:rsid w:val="00BA31AC"/>
    <w:rsid w:val="00BA354D"/>
    <w:rsid w:val="00BA541E"/>
    <w:rsid w:val="00BA58FE"/>
    <w:rsid w:val="00BA5B51"/>
    <w:rsid w:val="00BA7883"/>
    <w:rsid w:val="00BB021F"/>
    <w:rsid w:val="00BB1E79"/>
    <w:rsid w:val="00BB4216"/>
    <w:rsid w:val="00BB769C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6E3"/>
    <w:rsid w:val="00BE6E8F"/>
    <w:rsid w:val="00BE79F0"/>
    <w:rsid w:val="00BF05CD"/>
    <w:rsid w:val="00BF13B9"/>
    <w:rsid w:val="00BF1592"/>
    <w:rsid w:val="00BF1CDB"/>
    <w:rsid w:val="00BF21A9"/>
    <w:rsid w:val="00BF3819"/>
    <w:rsid w:val="00BF389C"/>
    <w:rsid w:val="00BF3924"/>
    <w:rsid w:val="00BF6717"/>
    <w:rsid w:val="00BF78EB"/>
    <w:rsid w:val="00C0089D"/>
    <w:rsid w:val="00C00B9F"/>
    <w:rsid w:val="00C02080"/>
    <w:rsid w:val="00C035B2"/>
    <w:rsid w:val="00C04933"/>
    <w:rsid w:val="00C05000"/>
    <w:rsid w:val="00C05031"/>
    <w:rsid w:val="00C0560E"/>
    <w:rsid w:val="00C0594D"/>
    <w:rsid w:val="00C116DE"/>
    <w:rsid w:val="00C13EAD"/>
    <w:rsid w:val="00C212C4"/>
    <w:rsid w:val="00C2394E"/>
    <w:rsid w:val="00C260DB"/>
    <w:rsid w:val="00C31D96"/>
    <w:rsid w:val="00C32ABF"/>
    <w:rsid w:val="00C32DEE"/>
    <w:rsid w:val="00C3361F"/>
    <w:rsid w:val="00C36198"/>
    <w:rsid w:val="00C425AB"/>
    <w:rsid w:val="00C448FF"/>
    <w:rsid w:val="00C457B4"/>
    <w:rsid w:val="00C509F8"/>
    <w:rsid w:val="00C61EB2"/>
    <w:rsid w:val="00C61FFE"/>
    <w:rsid w:val="00C636D8"/>
    <w:rsid w:val="00C700F5"/>
    <w:rsid w:val="00C724A3"/>
    <w:rsid w:val="00C73D82"/>
    <w:rsid w:val="00C91873"/>
    <w:rsid w:val="00C92358"/>
    <w:rsid w:val="00CA2E97"/>
    <w:rsid w:val="00CA4071"/>
    <w:rsid w:val="00CA589A"/>
    <w:rsid w:val="00CA7B38"/>
    <w:rsid w:val="00CA7BF6"/>
    <w:rsid w:val="00CB2E87"/>
    <w:rsid w:val="00CD134C"/>
    <w:rsid w:val="00CD2040"/>
    <w:rsid w:val="00CD420B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4836"/>
    <w:rsid w:val="00CE5E30"/>
    <w:rsid w:val="00CF1E3B"/>
    <w:rsid w:val="00CF2EA4"/>
    <w:rsid w:val="00CF4D32"/>
    <w:rsid w:val="00CF7BC1"/>
    <w:rsid w:val="00D030B7"/>
    <w:rsid w:val="00D03502"/>
    <w:rsid w:val="00D03D12"/>
    <w:rsid w:val="00D0522C"/>
    <w:rsid w:val="00D05281"/>
    <w:rsid w:val="00D10967"/>
    <w:rsid w:val="00D138B4"/>
    <w:rsid w:val="00D148C7"/>
    <w:rsid w:val="00D153A2"/>
    <w:rsid w:val="00D1608A"/>
    <w:rsid w:val="00D20225"/>
    <w:rsid w:val="00D21B72"/>
    <w:rsid w:val="00D26880"/>
    <w:rsid w:val="00D271CB"/>
    <w:rsid w:val="00D3210B"/>
    <w:rsid w:val="00D328C4"/>
    <w:rsid w:val="00D32E75"/>
    <w:rsid w:val="00D34356"/>
    <w:rsid w:val="00D358D8"/>
    <w:rsid w:val="00D4397F"/>
    <w:rsid w:val="00D50176"/>
    <w:rsid w:val="00D53266"/>
    <w:rsid w:val="00D532F2"/>
    <w:rsid w:val="00D56DE6"/>
    <w:rsid w:val="00D6157D"/>
    <w:rsid w:val="00D6346F"/>
    <w:rsid w:val="00D64CC0"/>
    <w:rsid w:val="00D65C95"/>
    <w:rsid w:val="00D70762"/>
    <w:rsid w:val="00D77AE1"/>
    <w:rsid w:val="00D82105"/>
    <w:rsid w:val="00D839F7"/>
    <w:rsid w:val="00D85376"/>
    <w:rsid w:val="00D85B90"/>
    <w:rsid w:val="00D86B81"/>
    <w:rsid w:val="00D86FC2"/>
    <w:rsid w:val="00D8756E"/>
    <w:rsid w:val="00D87C50"/>
    <w:rsid w:val="00D91E3E"/>
    <w:rsid w:val="00D94D74"/>
    <w:rsid w:val="00D969A7"/>
    <w:rsid w:val="00D97F54"/>
    <w:rsid w:val="00DA17F6"/>
    <w:rsid w:val="00DA21F5"/>
    <w:rsid w:val="00DA4079"/>
    <w:rsid w:val="00DA4E0C"/>
    <w:rsid w:val="00DA67A5"/>
    <w:rsid w:val="00DB03A1"/>
    <w:rsid w:val="00DB244A"/>
    <w:rsid w:val="00DB2901"/>
    <w:rsid w:val="00DB4DF3"/>
    <w:rsid w:val="00DB5A00"/>
    <w:rsid w:val="00DB5E07"/>
    <w:rsid w:val="00DC0021"/>
    <w:rsid w:val="00DC0638"/>
    <w:rsid w:val="00DC54D2"/>
    <w:rsid w:val="00DC67B5"/>
    <w:rsid w:val="00DD16CF"/>
    <w:rsid w:val="00DD4095"/>
    <w:rsid w:val="00DD66F1"/>
    <w:rsid w:val="00DE4FC2"/>
    <w:rsid w:val="00DE5BEB"/>
    <w:rsid w:val="00DE7A1B"/>
    <w:rsid w:val="00DE7B13"/>
    <w:rsid w:val="00DF0006"/>
    <w:rsid w:val="00DF0A27"/>
    <w:rsid w:val="00DF284B"/>
    <w:rsid w:val="00DF6098"/>
    <w:rsid w:val="00E01DE9"/>
    <w:rsid w:val="00E02CD6"/>
    <w:rsid w:val="00E04FD9"/>
    <w:rsid w:val="00E058D4"/>
    <w:rsid w:val="00E07146"/>
    <w:rsid w:val="00E131ED"/>
    <w:rsid w:val="00E13657"/>
    <w:rsid w:val="00E15C51"/>
    <w:rsid w:val="00E208CB"/>
    <w:rsid w:val="00E209D1"/>
    <w:rsid w:val="00E2113D"/>
    <w:rsid w:val="00E224C0"/>
    <w:rsid w:val="00E22B9A"/>
    <w:rsid w:val="00E25486"/>
    <w:rsid w:val="00E25573"/>
    <w:rsid w:val="00E27D74"/>
    <w:rsid w:val="00E32E38"/>
    <w:rsid w:val="00E33703"/>
    <w:rsid w:val="00E36D29"/>
    <w:rsid w:val="00E43395"/>
    <w:rsid w:val="00E44E1C"/>
    <w:rsid w:val="00E47ABD"/>
    <w:rsid w:val="00E50ECD"/>
    <w:rsid w:val="00E52160"/>
    <w:rsid w:val="00E56710"/>
    <w:rsid w:val="00E60926"/>
    <w:rsid w:val="00E62AFF"/>
    <w:rsid w:val="00E64487"/>
    <w:rsid w:val="00E65682"/>
    <w:rsid w:val="00E66307"/>
    <w:rsid w:val="00E66917"/>
    <w:rsid w:val="00E67515"/>
    <w:rsid w:val="00E739EB"/>
    <w:rsid w:val="00E74AF3"/>
    <w:rsid w:val="00E75760"/>
    <w:rsid w:val="00E76639"/>
    <w:rsid w:val="00E76827"/>
    <w:rsid w:val="00E833D6"/>
    <w:rsid w:val="00E87906"/>
    <w:rsid w:val="00E90BF0"/>
    <w:rsid w:val="00E921C5"/>
    <w:rsid w:val="00E925CE"/>
    <w:rsid w:val="00E93A33"/>
    <w:rsid w:val="00E94C49"/>
    <w:rsid w:val="00E959EB"/>
    <w:rsid w:val="00E95B19"/>
    <w:rsid w:val="00E976CF"/>
    <w:rsid w:val="00EA04EC"/>
    <w:rsid w:val="00EA1684"/>
    <w:rsid w:val="00EA50A6"/>
    <w:rsid w:val="00EA55F3"/>
    <w:rsid w:val="00EA630C"/>
    <w:rsid w:val="00EB3936"/>
    <w:rsid w:val="00EB471F"/>
    <w:rsid w:val="00EB65F7"/>
    <w:rsid w:val="00EB6D41"/>
    <w:rsid w:val="00EC1552"/>
    <w:rsid w:val="00EC28FB"/>
    <w:rsid w:val="00EC6589"/>
    <w:rsid w:val="00EC6710"/>
    <w:rsid w:val="00ED3938"/>
    <w:rsid w:val="00ED58F6"/>
    <w:rsid w:val="00ED7DF0"/>
    <w:rsid w:val="00EE0A6D"/>
    <w:rsid w:val="00EE0CE5"/>
    <w:rsid w:val="00EE17B5"/>
    <w:rsid w:val="00EE6FE5"/>
    <w:rsid w:val="00EE7AD1"/>
    <w:rsid w:val="00EF2127"/>
    <w:rsid w:val="00EF43F9"/>
    <w:rsid w:val="00F0118A"/>
    <w:rsid w:val="00F04592"/>
    <w:rsid w:val="00F054D9"/>
    <w:rsid w:val="00F06A26"/>
    <w:rsid w:val="00F0712F"/>
    <w:rsid w:val="00F10017"/>
    <w:rsid w:val="00F102B0"/>
    <w:rsid w:val="00F145E8"/>
    <w:rsid w:val="00F155E2"/>
    <w:rsid w:val="00F17270"/>
    <w:rsid w:val="00F21775"/>
    <w:rsid w:val="00F21B79"/>
    <w:rsid w:val="00F22861"/>
    <w:rsid w:val="00F25BDC"/>
    <w:rsid w:val="00F2606D"/>
    <w:rsid w:val="00F31FBB"/>
    <w:rsid w:val="00F3207A"/>
    <w:rsid w:val="00F32958"/>
    <w:rsid w:val="00F35697"/>
    <w:rsid w:val="00F35ACD"/>
    <w:rsid w:val="00F430BE"/>
    <w:rsid w:val="00F44E69"/>
    <w:rsid w:val="00F45BD7"/>
    <w:rsid w:val="00F50A40"/>
    <w:rsid w:val="00F529B3"/>
    <w:rsid w:val="00F5308B"/>
    <w:rsid w:val="00F559E7"/>
    <w:rsid w:val="00F55C5C"/>
    <w:rsid w:val="00F55DAC"/>
    <w:rsid w:val="00F61294"/>
    <w:rsid w:val="00F62C70"/>
    <w:rsid w:val="00F67ABA"/>
    <w:rsid w:val="00F70226"/>
    <w:rsid w:val="00F70656"/>
    <w:rsid w:val="00F7277E"/>
    <w:rsid w:val="00F72999"/>
    <w:rsid w:val="00F73E01"/>
    <w:rsid w:val="00F75F1A"/>
    <w:rsid w:val="00F77A49"/>
    <w:rsid w:val="00F824C5"/>
    <w:rsid w:val="00F83EFA"/>
    <w:rsid w:val="00F851A4"/>
    <w:rsid w:val="00F85D8B"/>
    <w:rsid w:val="00F860EF"/>
    <w:rsid w:val="00F90763"/>
    <w:rsid w:val="00F912EE"/>
    <w:rsid w:val="00F917DC"/>
    <w:rsid w:val="00F957D8"/>
    <w:rsid w:val="00F9714A"/>
    <w:rsid w:val="00FA109E"/>
    <w:rsid w:val="00FA215F"/>
    <w:rsid w:val="00FA2D19"/>
    <w:rsid w:val="00FA3C24"/>
    <w:rsid w:val="00FA42C9"/>
    <w:rsid w:val="00FA4DED"/>
    <w:rsid w:val="00FA577A"/>
    <w:rsid w:val="00FA6300"/>
    <w:rsid w:val="00FA7566"/>
    <w:rsid w:val="00FA7A33"/>
    <w:rsid w:val="00FA7BE0"/>
    <w:rsid w:val="00FB01B8"/>
    <w:rsid w:val="00FB1D70"/>
    <w:rsid w:val="00FB346B"/>
    <w:rsid w:val="00FB61BA"/>
    <w:rsid w:val="00FB6F4C"/>
    <w:rsid w:val="00FC0EC5"/>
    <w:rsid w:val="00FC1A33"/>
    <w:rsid w:val="00FC4F11"/>
    <w:rsid w:val="00FD071C"/>
    <w:rsid w:val="00FD0AFF"/>
    <w:rsid w:val="00FD2C4E"/>
    <w:rsid w:val="00FD2F6D"/>
    <w:rsid w:val="00FD4348"/>
    <w:rsid w:val="00FD4EB4"/>
    <w:rsid w:val="00FD5134"/>
    <w:rsid w:val="00FD64DA"/>
    <w:rsid w:val="00FD6846"/>
    <w:rsid w:val="00FE3266"/>
    <w:rsid w:val="00FF0179"/>
    <w:rsid w:val="00FF07F7"/>
    <w:rsid w:val="00FF0CA0"/>
    <w:rsid w:val="00FF0EC3"/>
    <w:rsid w:val="00FF32E4"/>
    <w:rsid w:val="00FF5B7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ata_Vas\&#1054;&#1055;&#1056;&#1054;&#1057;&#1053;&#1067;&#1045;%20&#1051;&#1048;&#1057;&#1058;&#1067;_&#1053;&#1054;&#1042;&#1067;&#1045;\&#1054;&#1051;%20&#8470;1%20(&#1076;&#1083;&#1103;%20&#1070;&#105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BB7AE5D0C64D5C90B4DE522F01E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23B6D-13DF-421C-B361-13644CBB0423}"/>
      </w:docPartPr>
      <w:docPartBody>
        <w:p w:rsidR="008968F4" w:rsidRDefault="008121CB" w:rsidP="008121CB">
          <w:pPr>
            <w:pStyle w:val="C5BB7AE5D0C64D5C90B4DE522F01E47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3898CFE6924449A50C9BDA2D411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C082D-FDED-4EE9-9E0D-D53E9B091E26}"/>
      </w:docPartPr>
      <w:docPartBody>
        <w:p w:rsidR="008968F4" w:rsidRDefault="008121CB" w:rsidP="008121CB">
          <w:pPr>
            <w:pStyle w:val="C93898CFE6924449A50C9BDA2D41117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44A956D5014399B695AB12E7A80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6BEF6-FF26-43E1-8680-CB4F48791560}"/>
      </w:docPartPr>
      <w:docPartBody>
        <w:p w:rsidR="008968F4" w:rsidRDefault="008121CB" w:rsidP="008121CB">
          <w:pPr>
            <w:pStyle w:val="1F44A956D5014399B695AB12E7A80DB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C51E5766CB498190039F1DD8710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E292C-4D58-4DC2-B1ED-326F22225FF2}"/>
      </w:docPartPr>
      <w:docPartBody>
        <w:p w:rsidR="008968F4" w:rsidRDefault="008121CB" w:rsidP="008121CB">
          <w:pPr>
            <w:pStyle w:val="1AC51E5766CB498190039F1DD871090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74FC49EDA74B7AB16BFF8546749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DDE7C-DD2C-4F5A-81F6-46A766672EF2}"/>
      </w:docPartPr>
      <w:docPartBody>
        <w:p w:rsidR="008968F4" w:rsidRDefault="008121CB" w:rsidP="008121CB">
          <w:pPr>
            <w:pStyle w:val="E274FC49EDA74B7AB16BFF8546749D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C49C959F9445F87927A689C0A8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C0846-7F17-4137-B8CC-4B224CA95D6F}"/>
      </w:docPartPr>
      <w:docPartBody>
        <w:p w:rsidR="008968F4" w:rsidRDefault="008121CB" w:rsidP="008121CB">
          <w:pPr>
            <w:pStyle w:val="BABC49C959F9445F87927A689C0A8B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2006B6098742DC973ED92AC936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730B3-B6FF-4609-AAFA-9C6220519AAD}"/>
      </w:docPartPr>
      <w:docPartBody>
        <w:p w:rsidR="008968F4" w:rsidRDefault="008121CB" w:rsidP="008121CB">
          <w:pPr>
            <w:pStyle w:val="742006B6098742DC973ED92AC93645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64D266D7754312AF7D76911ECB2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576BA-8FC1-46C7-A3AB-03DF0EA0EDA0}"/>
      </w:docPartPr>
      <w:docPartBody>
        <w:p w:rsidR="008968F4" w:rsidRDefault="008121CB" w:rsidP="008121CB">
          <w:pPr>
            <w:pStyle w:val="2664D266D7754312AF7D76911ECB2AF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4ED2DB7D9A402C83285AAB2FE76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051AF-D6A6-458F-B829-413D2556FB6D}"/>
      </w:docPartPr>
      <w:docPartBody>
        <w:p w:rsidR="008968F4" w:rsidRDefault="008121CB" w:rsidP="008121CB">
          <w:pPr>
            <w:pStyle w:val="A94ED2DB7D9A402C83285AAB2FE760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B0C406DF0042CB8CA84F4CC22FB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C085C-2EB6-4D43-ABF8-B6F27675B1B7}"/>
      </w:docPartPr>
      <w:docPartBody>
        <w:p w:rsidR="008968F4" w:rsidRDefault="008121CB" w:rsidP="008121CB">
          <w:pPr>
            <w:pStyle w:val="F1B0C406DF0042CB8CA84F4CC22FB6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4F0E1F70F542C08EAE78127D94C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EACD3-8ACE-4A01-A833-68E92E3D160C}"/>
      </w:docPartPr>
      <w:docPartBody>
        <w:p w:rsidR="008968F4" w:rsidRDefault="008121CB" w:rsidP="008121CB">
          <w:pPr>
            <w:pStyle w:val="154F0E1F70F542C08EAE78127D94CD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ABB51A9A5C14B92ADDE601D598AA3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F8583-9FE2-4CF4-B089-54DA7EFD3E32}"/>
      </w:docPartPr>
      <w:docPartBody>
        <w:p w:rsidR="008968F4" w:rsidRDefault="008121CB" w:rsidP="008121CB">
          <w:pPr>
            <w:pStyle w:val="EABB51A9A5C14B92ADDE601D598AA3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3B02E500EBA43288796D0C74474C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ADCFD-29FC-4B92-9E47-3A524B51869D}"/>
      </w:docPartPr>
      <w:docPartBody>
        <w:p w:rsidR="008968F4" w:rsidRDefault="008121CB" w:rsidP="008121CB">
          <w:pPr>
            <w:pStyle w:val="03B02E500EBA43288796D0C74474C0D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009859FCE74DB597097FD9B395F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D61DE-8E93-4CB2-B269-8314F266D61B}"/>
      </w:docPartPr>
      <w:docPartBody>
        <w:p w:rsidR="008968F4" w:rsidRDefault="008121CB" w:rsidP="008121CB">
          <w:pPr>
            <w:pStyle w:val="D2009859FCE74DB597097FD9B395F7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E245F86D884BB5AB532DE4ACCBB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C10A1-7E7A-40EC-BF89-F3A68B5D1C18}"/>
      </w:docPartPr>
      <w:docPartBody>
        <w:p w:rsidR="008968F4" w:rsidRDefault="008121CB" w:rsidP="008121CB">
          <w:pPr>
            <w:pStyle w:val="F4E245F86D884BB5AB532DE4ACCBB8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76C101D6704E3DACDAA4B7AFF2E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A3134-A9B8-4DED-B964-D7F7144120FD}"/>
      </w:docPartPr>
      <w:docPartBody>
        <w:p w:rsidR="008968F4" w:rsidRDefault="008121CB" w:rsidP="008121CB">
          <w:pPr>
            <w:pStyle w:val="5776C101D6704E3DACDAA4B7AFF2E2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C86202344C4DEF8EBF1FE157032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FFFD5-8BE2-4E13-888C-D7E00DDE2974}"/>
      </w:docPartPr>
      <w:docPartBody>
        <w:p w:rsidR="008968F4" w:rsidRDefault="008121CB" w:rsidP="008121CB">
          <w:pPr>
            <w:pStyle w:val="DAC86202344C4DEF8EBF1FE15703253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C49E74FA4D43E1BAA186C2B5E9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259E0-9763-4D3B-8A66-7842F7F9E5C6}"/>
      </w:docPartPr>
      <w:docPartBody>
        <w:p w:rsidR="008968F4" w:rsidRDefault="008121CB" w:rsidP="008121CB">
          <w:pPr>
            <w:pStyle w:val="38C49E74FA4D43E1BAA186C2B5E9560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385B9F7ABC4B9D9D0A4EB2FB06F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C5AB3-419E-47AC-BBF3-B441E68907AE}"/>
      </w:docPartPr>
      <w:docPartBody>
        <w:p w:rsidR="008968F4" w:rsidRDefault="008121CB" w:rsidP="008121CB">
          <w:pPr>
            <w:pStyle w:val="81385B9F7ABC4B9D9D0A4EB2FB06FF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46DE8828B9496EB9D52578C9161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D5165-E7A4-4776-A719-710489A0EE4A}"/>
      </w:docPartPr>
      <w:docPartBody>
        <w:p w:rsidR="008968F4" w:rsidRDefault="008121CB" w:rsidP="008121CB">
          <w:pPr>
            <w:pStyle w:val="9D46DE8828B9496EB9D52578C91611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A4A0DA1E4947B4A923852C0B273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07491-5B3E-41D3-BDF7-337FE1A60CE6}"/>
      </w:docPartPr>
      <w:docPartBody>
        <w:p w:rsidR="008968F4" w:rsidRDefault="008121CB" w:rsidP="008121CB">
          <w:pPr>
            <w:pStyle w:val="0FA4A0DA1E4947B4A923852C0B2733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89704512424F58A65901CB306A0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EBC21-2DD1-4712-B3C1-DEC2AC793C9A}"/>
      </w:docPartPr>
      <w:docPartBody>
        <w:p w:rsidR="008968F4" w:rsidRDefault="008121CB" w:rsidP="008121CB">
          <w:pPr>
            <w:pStyle w:val="F389704512424F58A65901CB306A0A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BB4AC755564DDA9D018BEC78091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EE3F1-73F9-43B4-AC33-41A0DCE0E003}"/>
      </w:docPartPr>
      <w:docPartBody>
        <w:p w:rsidR="008968F4" w:rsidRDefault="008121CB" w:rsidP="008121CB">
          <w:pPr>
            <w:pStyle w:val="C9BB4AC755564DDA9D018BEC780919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6B6BED997041C98389FFC96A0BA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91978-7F17-4480-9261-FE0D8EC12E2E}"/>
      </w:docPartPr>
      <w:docPartBody>
        <w:p w:rsidR="008968F4" w:rsidRDefault="008121CB" w:rsidP="008121CB">
          <w:pPr>
            <w:pStyle w:val="296B6BED997041C98389FFC96A0BA9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A8F8A46D914A92B5E2059B7706B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91E82-EAEF-4101-B6EC-4858936ABC6F}"/>
      </w:docPartPr>
      <w:docPartBody>
        <w:p w:rsidR="008968F4" w:rsidRDefault="008121CB" w:rsidP="008121CB">
          <w:pPr>
            <w:pStyle w:val="FAA8F8A46D914A92B5E2059B7706BF4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32432B91F44142B2689C7F7A84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BD902-D1C3-4201-9E24-85CEE6F77A87}"/>
      </w:docPartPr>
      <w:docPartBody>
        <w:p w:rsidR="008968F4" w:rsidRDefault="008121CB" w:rsidP="008121CB">
          <w:pPr>
            <w:pStyle w:val="3832432B91F44142B2689C7F7A8464A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EE15CF353844C9B9A09189DC6F1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7AA22-6C97-4465-856B-D9A7C00BCA3B}"/>
      </w:docPartPr>
      <w:docPartBody>
        <w:p w:rsidR="008968F4" w:rsidRDefault="008121CB" w:rsidP="008121CB">
          <w:pPr>
            <w:pStyle w:val="1CEE15CF353844C9B9A09189DC6F12B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9C126604DC4F81BB2174B41B8AE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6A0DD-7676-42FB-9A04-B2328462277B}"/>
      </w:docPartPr>
      <w:docPartBody>
        <w:p w:rsidR="008968F4" w:rsidRDefault="008121CB" w:rsidP="008121CB">
          <w:pPr>
            <w:pStyle w:val="E29C126604DC4F81BB2174B41B8AE26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E7A1468A694EBE8B3E9616A776C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BFD89-5200-49E3-83F1-9BF2E122F73B}"/>
      </w:docPartPr>
      <w:docPartBody>
        <w:p w:rsidR="008968F4" w:rsidRDefault="008121CB" w:rsidP="008121CB">
          <w:pPr>
            <w:pStyle w:val="9DE7A1468A694EBE8B3E9616A776C3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EDC5658CB8245659479A67531269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2FD0C-CA57-4BC0-8291-79E64E3882DC}"/>
      </w:docPartPr>
      <w:docPartBody>
        <w:p w:rsidR="008968F4" w:rsidRDefault="008121CB" w:rsidP="008121CB">
          <w:pPr>
            <w:pStyle w:val="EEDC5658CB8245659479A675312696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22761685034CCABF9EA49DC8070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5F83A-257D-4756-AF9F-F63CBC1C9DB4}"/>
      </w:docPartPr>
      <w:docPartBody>
        <w:p w:rsidR="008968F4" w:rsidRDefault="008121CB" w:rsidP="008121CB">
          <w:pPr>
            <w:pStyle w:val="B722761685034CCABF9EA49DC80707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32061E525BF4877B9B9C5BEF0F7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09FD9-6C66-486F-BD09-FD3054B4FBF1}"/>
      </w:docPartPr>
      <w:docPartBody>
        <w:p w:rsidR="008968F4" w:rsidRDefault="008121CB" w:rsidP="008121CB">
          <w:pPr>
            <w:pStyle w:val="632061E525BF4877B9B9C5BEF0F7AF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24FBF5F965B49C99032102EBA1366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34E09-26DB-4805-9CF9-924338B1BE76}"/>
      </w:docPartPr>
      <w:docPartBody>
        <w:p w:rsidR="008968F4" w:rsidRDefault="008121CB" w:rsidP="008121CB">
          <w:pPr>
            <w:pStyle w:val="A24FBF5F965B49C99032102EBA1366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707A81BC304C02AE3C0CF28A8CB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3F14F-98A4-40EC-B3C2-87D2E0741471}"/>
      </w:docPartPr>
      <w:docPartBody>
        <w:p w:rsidR="008968F4" w:rsidRDefault="008121CB" w:rsidP="008121CB">
          <w:pPr>
            <w:pStyle w:val="32707A81BC304C02AE3C0CF28A8CB88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DEE6A7F7D94EE6BA027A61A1BE88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74A8E9-1A89-4942-A8B8-8929E2C09E23}"/>
      </w:docPartPr>
      <w:docPartBody>
        <w:p w:rsidR="008968F4" w:rsidRDefault="008121CB" w:rsidP="008121CB">
          <w:pPr>
            <w:pStyle w:val="D8DEE6A7F7D94EE6BA027A61A1BE88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0F6268AF7A492BAA4E1FB1D7BB5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6816A-68BE-41DA-8604-282C9395334B}"/>
      </w:docPartPr>
      <w:docPartBody>
        <w:p w:rsidR="008968F4" w:rsidRDefault="008121CB" w:rsidP="008121CB">
          <w:pPr>
            <w:pStyle w:val="740F6268AF7A492BAA4E1FB1D7BB5D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91E46CB0C0440B830A5E5D5B3FD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A7D7F-A327-49E3-AAFE-624A39B8FBEB}"/>
      </w:docPartPr>
      <w:docPartBody>
        <w:p w:rsidR="008968F4" w:rsidRDefault="008121CB" w:rsidP="008121CB">
          <w:pPr>
            <w:pStyle w:val="7291E46CB0C0440B830A5E5D5B3FD9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FD576594A4B4EC581F8F55D47336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6D165-B097-40B4-A826-A8464B1C4560}"/>
      </w:docPartPr>
      <w:docPartBody>
        <w:p w:rsidR="008968F4" w:rsidRDefault="008121CB" w:rsidP="008121CB">
          <w:pPr>
            <w:pStyle w:val="6FD576594A4B4EC581F8F55D47336B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AC1F1B876C4392BE3134798DC27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C14EA-26FD-4D7E-AB7D-CC5D065D33C3}"/>
      </w:docPartPr>
      <w:docPartBody>
        <w:p w:rsidR="008968F4" w:rsidRDefault="008121CB" w:rsidP="008121CB">
          <w:pPr>
            <w:pStyle w:val="77AC1F1B876C4392BE3134798DC2790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C450462874A4CA4D97C9506E6D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857F9-3046-41FF-ABDF-C9043B361BB4}"/>
      </w:docPartPr>
      <w:docPartBody>
        <w:p w:rsidR="008968F4" w:rsidRDefault="008121CB" w:rsidP="008121CB">
          <w:pPr>
            <w:pStyle w:val="66DC450462874A4CA4D97C9506E6D8B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1997B665A224925B4CC2A0C0B5D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A7D4B-8D6F-455E-8E57-9BA350FD08DF}"/>
      </w:docPartPr>
      <w:docPartBody>
        <w:p w:rsidR="008968F4" w:rsidRDefault="008121CB" w:rsidP="008121CB">
          <w:pPr>
            <w:pStyle w:val="D1997B665A224925B4CC2A0C0B5DF3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4559A70F64126A399C41CE3B45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3DFDD-BCF2-49CE-A094-C3DC57786180}"/>
      </w:docPartPr>
      <w:docPartBody>
        <w:p w:rsidR="008968F4" w:rsidRDefault="008121CB" w:rsidP="008121CB">
          <w:pPr>
            <w:pStyle w:val="B344559A70F64126A399C41CE3B45B0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F0D8441813444AADC6534968865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EC672-D00D-4744-819D-6CD616E6CFEE}"/>
      </w:docPartPr>
      <w:docPartBody>
        <w:p w:rsidR="008968F4" w:rsidRDefault="008121CB" w:rsidP="008121CB">
          <w:pPr>
            <w:pStyle w:val="01F0D8441813444AADC6534968865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B7BB5B38B6845F8BD5582029EBF8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9A90-E751-4072-9E4B-D6C05B2384C4}"/>
      </w:docPartPr>
      <w:docPartBody>
        <w:p w:rsidR="008968F4" w:rsidRDefault="008121CB" w:rsidP="008121CB">
          <w:pPr>
            <w:pStyle w:val="6B7BB5B38B6845F8BD5582029EBF8C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492746507C447B8D702ED44D5B3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FFAA4-B6B2-4F1C-886F-525DB3042018}"/>
      </w:docPartPr>
      <w:docPartBody>
        <w:p w:rsidR="008968F4" w:rsidRDefault="008121CB" w:rsidP="008121CB">
          <w:pPr>
            <w:pStyle w:val="41492746507C447B8D702ED44D5B37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C37449D404A96AC04EA901DC2B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F97A5-5B4C-4DFF-AB98-B753083CE6F9}"/>
      </w:docPartPr>
      <w:docPartBody>
        <w:p w:rsidR="008968F4" w:rsidRDefault="008121CB" w:rsidP="008121CB">
          <w:pPr>
            <w:pStyle w:val="717C37449D404A96AC04EA901DC2BC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43CD6A571145E38A6D30E2D9F2B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478EE-5B34-4A07-A524-4F8FB65925CA}"/>
      </w:docPartPr>
      <w:docPartBody>
        <w:p w:rsidR="008968F4" w:rsidRDefault="008121CB" w:rsidP="008121CB">
          <w:pPr>
            <w:pStyle w:val="FD43CD6A571145E38A6D30E2D9F2BC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8FD6632BC94EEBBEAA472A976E9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7B718-8944-4D60-A534-8D6225092D96}"/>
      </w:docPartPr>
      <w:docPartBody>
        <w:p w:rsidR="008968F4" w:rsidRDefault="008121CB" w:rsidP="008121CB">
          <w:pPr>
            <w:pStyle w:val="FA8FD6632BC94EEBBEAA472A976E9CC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6E01BACAC0416996382203F3444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80DD9-2AE1-4BAA-BBC3-66DF0336DB46}"/>
      </w:docPartPr>
      <w:docPartBody>
        <w:p w:rsidR="008968F4" w:rsidRDefault="008121CB" w:rsidP="008121CB">
          <w:pPr>
            <w:pStyle w:val="F16E01BACAC0416996382203F3444A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209FF8DD0045FA8826A0C9263B6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F5E1F-4735-4A38-93D1-1EBA534CA0FC}"/>
      </w:docPartPr>
      <w:docPartBody>
        <w:p w:rsidR="008968F4" w:rsidRDefault="008121CB" w:rsidP="008121CB">
          <w:pPr>
            <w:pStyle w:val="DE209FF8DD0045FA8826A0C9263B6B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0AD373565741F192E95A1560DD3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F1C0F-9E8B-4362-B4D4-62C56D007752}"/>
      </w:docPartPr>
      <w:docPartBody>
        <w:p w:rsidR="008968F4" w:rsidRDefault="008121CB" w:rsidP="008121CB">
          <w:pPr>
            <w:pStyle w:val="FA0AD373565741F192E95A1560DD31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81E8D6A2F1B40EA98386C9FE23E9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56B39-2870-4D06-A015-5BBEF6E1A818}"/>
      </w:docPartPr>
      <w:docPartBody>
        <w:p w:rsidR="008968F4" w:rsidRDefault="008121CB" w:rsidP="008121CB">
          <w:pPr>
            <w:pStyle w:val="681E8D6A2F1B40EA98386C9FE23E97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F27F309DFAC44F3BA1699D0CDCB6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36C07-12F0-4525-ABD5-1474607C7575}"/>
      </w:docPartPr>
      <w:docPartBody>
        <w:p w:rsidR="008968F4" w:rsidRDefault="008121CB" w:rsidP="008121CB">
          <w:pPr>
            <w:pStyle w:val="7F27F309DFAC44F3BA1699D0CDCB67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962E8EB6644FCBBEDBA7C2D2909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F74CE-1FBB-4597-B0EE-CDD20C8CEEDF}"/>
      </w:docPartPr>
      <w:docPartBody>
        <w:p w:rsidR="008968F4" w:rsidRDefault="008121CB" w:rsidP="008121CB">
          <w:pPr>
            <w:pStyle w:val="13962E8EB6644FCBBEDBA7C2D2909B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25279012744114B46D7ED6184B2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6BFF88-B5E9-4AA3-8A95-F7D71095DEFC}"/>
      </w:docPartPr>
      <w:docPartBody>
        <w:p w:rsidR="008968F4" w:rsidRDefault="008121CB" w:rsidP="008121CB">
          <w:pPr>
            <w:pStyle w:val="DA25279012744114B46D7ED6184B2A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568EC301FF41B7AB51C48106789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FA2A1-17D6-4913-9D5F-3C1208AB773E}"/>
      </w:docPartPr>
      <w:docPartBody>
        <w:p w:rsidR="008968F4" w:rsidRDefault="008121CB" w:rsidP="008121CB">
          <w:pPr>
            <w:pStyle w:val="95568EC301FF41B7AB51C48106789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790EDCE57C46928E4B4CBCDF6D1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BAB95-6A44-486F-8E3B-74991746A6CD}"/>
      </w:docPartPr>
      <w:docPartBody>
        <w:p w:rsidR="008968F4" w:rsidRDefault="008121CB" w:rsidP="008121CB">
          <w:pPr>
            <w:pStyle w:val="28790EDCE57C46928E4B4CBCDF6D1E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98BD543636044FA876E2DD72FE77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6F93B-66E2-4A7A-BC63-1A9DEDD15FB2}"/>
      </w:docPartPr>
      <w:docPartBody>
        <w:p w:rsidR="008968F4" w:rsidRDefault="008121CB" w:rsidP="008121CB">
          <w:pPr>
            <w:pStyle w:val="698BD543636044FA876E2DD72FE77C5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A4E2DAD31542BF993D65F695FF4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A67A4-4693-4C15-B5C9-6F41DF3647D6}"/>
      </w:docPartPr>
      <w:docPartBody>
        <w:p w:rsidR="008968F4" w:rsidRDefault="008121CB" w:rsidP="008121CB">
          <w:pPr>
            <w:pStyle w:val="55A4E2DAD31542BF993D65F695FF4E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12AF09520446AFA7568147EE8A5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24396-C842-4DE6-BB5B-BE00BBF4ACF9}"/>
      </w:docPartPr>
      <w:docPartBody>
        <w:p w:rsidR="008968F4" w:rsidRDefault="008121CB" w:rsidP="008121CB">
          <w:pPr>
            <w:pStyle w:val="9812AF09520446AFA7568147EE8A559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AA4E6CD81C4D0DA180B9ECDCF2E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AC52-8FEA-4247-9BD0-96180349BA27}"/>
      </w:docPartPr>
      <w:docPartBody>
        <w:p w:rsidR="008968F4" w:rsidRDefault="008121CB" w:rsidP="008121CB">
          <w:pPr>
            <w:pStyle w:val="4CAA4E6CD81C4D0DA180B9ECDCF2E21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5D614B26BB4B5AA112892554EED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2E668-6501-468D-AEEA-298436308303}"/>
      </w:docPartPr>
      <w:docPartBody>
        <w:p w:rsidR="008968F4" w:rsidRDefault="008121CB" w:rsidP="008121CB">
          <w:pPr>
            <w:pStyle w:val="F45D614B26BB4B5AA112892554EED3F0"/>
          </w:pPr>
          <w:r>
            <w:rPr>
              <w:rFonts w:ascii="Arial" w:hAnsi="Arial" w:cs="Arial"/>
              <w:sz w:val="17"/>
              <w:szCs w:val="17"/>
            </w:rPr>
            <w:t>___</w:t>
          </w:r>
        </w:p>
      </w:docPartBody>
    </w:docPart>
    <w:docPart>
      <w:docPartPr>
        <w:name w:val="E28528117D4C406D8160BCDE8B907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C7928-0D8C-4247-9165-A7A4088635CC}"/>
      </w:docPartPr>
      <w:docPartBody>
        <w:p w:rsidR="008968F4" w:rsidRDefault="008121CB" w:rsidP="008121CB">
          <w:pPr>
            <w:pStyle w:val="E28528117D4C406D8160BCDE8B907E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B12C4B4E64952B6C0BC3BC61FF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33656-EA66-48B4-9CCC-BAF9AA0B2EDF}"/>
      </w:docPartPr>
      <w:docPartBody>
        <w:p w:rsidR="008968F4" w:rsidRDefault="008121CB" w:rsidP="008121CB">
          <w:pPr>
            <w:pStyle w:val="561B12C4B4E64952B6C0BC3BC61FFD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9F5018262D4D869E9E8C4E88EE2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D04E4-BF6A-4864-B597-A19A5866326B}"/>
      </w:docPartPr>
      <w:docPartBody>
        <w:p w:rsidR="008968F4" w:rsidRDefault="008121CB" w:rsidP="008121CB">
          <w:pPr>
            <w:pStyle w:val="E49F5018262D4D869E9E8C4E88EE2B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B60D2DA273409F9239F414FB00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2ED27-907C-43EF-A197-5E7CD533CE34}"/>
      </w:docPartPr>
      <w:docPartBody>
        <w:p w:rsidR="008968F4" w:rsidRDefault="008121CB" w:rsidP="008121CB">
          <w:pPr>
            <w:pStyle w:val="A0B60D2DA273409F9239F414FB00DE0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57B018D8A36467EA16703CC572ED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262DA-312B-4AA5-96ED-17A3A8D53343}"/>
      </w:docPartPr>
      <w:docPartBody>
        <w:p w:rsidR="008968F4" w:rsidRDefault="008121CB" w:rsidP="008121CB">
          <w:pPr>
            <w:pStyle w:val="357B018D8A36467EA16703CC572ED8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61E07F845942B0B56C3E9F2270C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BA104-173D-46BE-BA8B-0DBC69FCAAE4}"/>
      </w:docPartPr>
      <w:docPartBody>
        <w:p w:rsidR="008968F4" w:rsidRDefault="008121CB" w:rsidP="008121CB">
          <w:pPr>
            <w:pStyle w:val="9061E07F845942B0B56C3E9F2270CD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5CE6336E3C4573BBC134EA078D8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1CAAA-9DD7-47E5-B8EA-079DA16DF6C5}"/>
      </w:docPartPr>
      <w:docPartBody>
        <w:p w:rsidR="008968F4" w:rsidRDefault="008121CB" w:rsidP="008121CB">
          <w:pPr>
            <w:pStyle w:val="C65CE6336E3C4573BBC134EA078D82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E161EFD11342F6868DCA4E57A16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36865-9BA4-4D47-BEBC-8C8499B00FE1}"/>
      </w:docPartPr>
      <w:docPartBody>
        <w:p w:rsidR="008968F4" w:rsidRDefault="008121CB" w:rsidP="008121CB">
          <w:pPr>
            <w:pStyle w:val="97E161EFD11342F6868DCA4E57A165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B170CB61984B04A83C1F9AC8402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35D60-E975-4C24-BC7F-CA5292F4C477}"/>
      </w:docPartPr>
      <w:docPartBody>
        <w:p w:rsidR="008968F4" w:rsidRDefault="008121CB" w:rsidP="008121CB">
          <w:pPr>
            <w:pStyle w:val="DEB170CB61984B04A83C1F9AC8402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3487A0D94CE4311BF412C740E795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B524E-449E-43F9-9927-4C6CFF48BF7B}"/>
      </w:docPartPr>
      <w:docPartBody>
        <w:p w:rsidR="008968F4" w:rsidRDefault="008121CB" w:rsidP="008121CB">
          <w:pPr>
            <w:pStyle w:val="53487A0D94CE4311BF412C740E795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1BAB1FE159B46E69AF21C294D294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365D5-E6FA-47A4-A782-D14E9CD77A13}"/>
      </w:docPartPr>
      <w:docPartBody>
        <w:p w:rsidR="008968F4" w:rsidRDefault="008121CB" w:rsidP="008121CB">
          <w:pPr>
            <w:pStyle w:val="C1BAB1FE159B46E69AF21C294D2946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0295D9811443AA9C32CA3E5737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71E85-BE5E-468F-BBF6-28BF9B21CBB6}"/>
      </w:docPartPr>
      <w:docPartBody>
        <w:p w:rsidR="008968F4" w:rsidRDefault="008121CB" w:rsidP="008121CB">
          <w:pPr>
            <w:pStyle w:val="D8F0295D9811443AA9C32CA3E57372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09417D52FE485B8CEE3F1154E2C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15F3D-C081-4F2E-8D1F-354836D3D429}"/>
      </w:docPartPr>
      <w:docPartBody>
        <w:p w:rsidR="008968F4" w:rsidRDefault="008121CB" w:rsidP="008121CB">
          <w:pPr>
            <w:pStyle w:val="7209417D52FE485B8CEE3F1154E2CD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9EEF60F4444DC4AD05FEF63904D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EC16A-D450-4B16-900F-0FE452815CD7}"/>
      </w:docPartPr>
      <w:docPartBody>
        <w:p w:rsidR="008968F4" w:rsidRDefault="008121CB" w:rsidP="008121CB">
          <w:pPr>
            <w:pStyle w:val="BB9EEF60F4444DC4AD05FEF63904D2F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81FE6F3CF8401E9897FB5967A31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E583C-BC4B-4797-B3A2-0DFD27B94D04}"/>
      </w:docPartPr>
      <w:docPartBody>
        <w:p w:rsidR="008968F4" w:rsidRDefault="008121CB" w:rsidP="008121CB">
          <w:pPr>
            <w:pStyle w:val="2481FE6F3CF8401E9897FB5967A315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9D057AC6A694FAEAC0DB18786F23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06E7E-704D-4656-83F3-54F340E9A996}"/>
      </w:docPartPr>
      <w:docPartBody>
        <w:p w:rsidR="008968F4" w:rsidRDefault="008121CB" w:rsidP="008121CB">
          <w:pPr>
            <w:pStyle w:val="79D057AC6A694FAEAC0DB18786F238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3BA2D46F68F4398B0154EC2275E9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9A64A-3FC2-4858-B227-70438A408FFB}"/>
      </w:docPartPr>
      <w:docPartBody>
        <w:p w:rsidR="008968F4" w:rsidRDefault="008121CB" w:rsidP="008121CB">
          <w:pPr>
            <w:pStyle w:val="23BA2D46F68F4398B0154EC2275E93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8A7FE83E4D4F6A9481970178943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A437A-ADA2-4661-828F-A5B161B28C36}"/>
      </w:docPartPr>
      <w:docPartBody>
        <w:p w:rsidR="008968F4" w:rsidRDefault="008121CB" w:rsidP="008121CB">
          <w:pPr>
            <w:pStyle w:val="598A7FE83E4D4F6A94819701789435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70B904FC30F4DF3A79755DF10FB6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4BAF1-5C11-4B78-8F13-8FB0D3F23811}"/>
      </w:docPartPr>
      <w:docPartBody>
        <w:p w:rsidR="008968F4" w:rsidRDefault="008121CB" w:rsidP="008121CB">
          <w:pPr>
            <w:pStyle w:val="E70B904FC30F4DF3A79755DF10FB63A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239C8009584AA1A046F130CA12C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8DB55-A17B-4065-ACED-642F85526C55}"/>
      </w:docPartPr>
      <w:docPartBody>
        <w:p w:rsidR="008968F4" w:rsidRDefault="008121CB" w:rsidP="008121CB">
          <w:pPr>
            <w:pStyle w:val="24239C8009584AA1A046F130CA12C4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0ADF0673B34291B6EBD420529EA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6A6B4-4F2D-4E04-B81E-A644D2C2290D}"/>
      </w:docPartPr>
      <w:docPartBody>
        <w:p w:rsidR="008968F4" w:rsidRDefault="008121CB" w:rsidP="008121CB">
          <w:pPr>
            <w:pStyle w:val="860ADF0673B34291B6EBD420529EA5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6E6DBA2CF04005983FF4EFF4CCE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D2DDA-64CC-4F0B-BCF3-4F0F39315A25}"/>
      </w:docPartPr>
      <w:docPartBody>
        <w:p w:rsidR="008968F4" w:rsidRDefault="008121CB" w:rsidP="008121CB">
          <w:pPr>
            <w:pStyle w:val="656E6DBA2CF04005983FF4EFF4CCEC5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EB844D794F460C8319E2130D427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ABDA9-DD07-4A28-BF8C-5650C87FE35D}"/>
      </w:docPartPr>
      <w:docPartBody>
        <w:p w:rsidR="008968F4" w:rsidRDefault="008121CB" w:rsidP="008121CB">
          <w:pPr>
            <w:pStyle w:val="37EB844D794F460C8319E2130D427B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FEECAC118F444A86497B49FB90D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7C3C2-1278-4CB4-B497-FCF6C0FFDADB}"/>
      </w:docPartPr>
      <w:docPartBody>
        <w:p w:rsidR="008968F4" w:rsidRDefault="008121CB" w:rsidP="008121CB">
          <w:pPr>
            <w:pStyle w:val="1FFEECAC118F444A86497B49FB90D3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599426222C044DA935262EFFD485A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FF64C-0E78-4BEE-8BB4-BD3621233610}"/>
      </w:docPartPr>
      <w:docPartBody>
        <w:p w:rsidR="008968F4" w:rsidRDefault="008121CB" w:rsidP="008121CB">
          <w:pPr>
            <w:pStyle w:val="0599426222C044DA935262EFFD485A4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7C3F2535FE47D8928A63B4E670B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BE2E6-7C23-4334-A277-97F4C8A1A395}"/>
      </w:docPartPr>
      <w:docPartBody>
        <w:p w:rsidR="008968F4" w:rsidRDefault="008121CB" w:rsidP="008121CB">
          <w:pPr>
            <w:pStyle w:val="E97C3F2535FE47D8928A63B4E670B5C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987EB30FE67432A9A75AD060D792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A9DD8-526F-429F-9784-BD5C495A6EB5}"/>
      </w:docPartPr>
      <w:docPartBody>
        <w:p w:rsidR="008968F4" w:rsidRDefault="008121CB" w:rsidP="008121CB">
          <w:pPr>
            <w:pStyle w:val="F987EB30FE67432A9A75AD060D7923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D800B20EF4405C8EBC9AC911F5A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8FB034-3C0B-468F-8B60-EE822BFF70F2}"/>
      </w:docPartPr>
      <w:docPartBody>
        <w:p w:rsidR="008968F4" w:rsidRDefault="008121CB" w:rsidP="008121CB">
          <w:pPr>
            <w:pStyle w:val="9BD800B20EF4405C8EBC9AC911F5AD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4C4E46F9A54DE99405F39BC973B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5A56B-E503-4149-A4A8-9330A47DC11D}"/>
      </w:docPartPr>
      <w:docPartBody>
        <w:p w:rsidR="008968F4" w:rsidRDefault="008121CB" w:rsidP="008121CB">
          <w:pPr>
            <w:pStyle w:val="604C4E46F9A54DE99405F39BC973B4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5853305E4A4F26A8EACCF580F9A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66C0B-8E83-4B18-AFB9-FE8F42DB93E1}"/>
      </w:docPartPr>
      <w:docPartBody>
        <w:p w:rsidR="008968F4" w:rsidRDefault="008121CB" w:rsidP="008121CB">
          <w:pPr>
            <w:pStyle w:val="C85853305E4A4F26A8EACCF580F9AA1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25193A5AF84DDA87B2ACC24E4E6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C6F94-46A5-4B4B-BDC0-509C5E18BC41}"/>
      </w:docPartPr>
      <w:docPartBody>
        <w:p w:rsidR="008968F4" w:rsidRDefault="008121CB" w:rsidP="008121CB">
          <w:pPr>
            <w:pStyle w:val="4025193A5AF84DDA87B2ACC24E4E610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DC56D4D4EC146C0A450E37C816A9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9DDD8-F283-463D-B7F7-F6B51DE1CF01}"/>
      </w:docPartPr>
      <w:docPartBody>
        <w:p w:rsidR="008968F4" w:rsidRDefault="008121CB" w:rsidP="008121CB">
          <w:pPr>
            <w:pStyle w:val="BDC56D4D4EC146C0A450E37C816A98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6610C580594B60B655C368DD21B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7D2AD-069C-4466-9F13-24329E42B2FA}"/>
      </w:docPartPr>
      <w:docPartBody>
        <w:p w:rsidR="008968F4" w:rsidRDefault="008121CB" w:rsidP="008121CB">
          <w:pPr>
            <w:pStyle w:val="186610C580594B60B655C368DD21BD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CBFBFFD1BA5482D8837E1135C653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8C148-98CD-4A86-BF3D-8776E116E10A}"/>
      </w:docPartPr>
      <w:docPartBody>
        <w:p w:rsidR="008968F4" w:rsidRDefault="008121CB" w:rsidP="008121CB">
          <w:pPr>
            <w:pStyle w:val="2CBFBFFD1BA5482D8837E1135C65303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4394A318E08467F946421619810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DDEA7-BC64-4305-9B61-4D49D0BBAD13}"/>
      </w:docPartPr>
      <w:docPartBody>
        <w:p w:rsidR="008968F4" w:rsidRDefault="008121CB" w:rsidP="008121CB">
          <w:pPr>
            <w:pStyle w:val="84394A318E08467F9464216198108C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F55D285F474EF8BECBBFD4A24FC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98081-4491-483E-85F3-453226263D00}"/>
      </w:docPartPr>
      <w:docPartBody>
        <w:p w:rsidR="008968F4" w:rsidRDefault="008121CB" w:rsidP="008121CB">
          <w:pPr>
            <w:pStyle w:val="F2F55D285F474EF8BECBBFD4A24FCE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C24BDA44B047C590BA1D5B1CB0A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D65E0-3E82-4F28-BE5B-39F92F1E6073}"/>
      </w:docPartPr>
      <w:docPartBody>
        <w:p w:rsidR="008968F4" w:rsidRDefault="008121CB" w:rsidP="008121CB">
          <w:pPr>
            <w:pStyle w:val="1FC24BDA44B047C590BA1D5B1CB0AE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52B45A7BDA4437B203F8BC6B1ED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72FCA-36E7-4906-A7BC-0354A801721E}"/>
      </w:docPartPr>
      <w:docPartBody>
        <w:p w:rsidR="008968F4" w:rsidRDefault="008121CB" w:rsidP="008121CB">
          <w:pPr>
            <w:pStyle w:val="1352B45A7BDA4437B203F8BC6B1EDA5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A28CEF99314835A2A9BF2450EEF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A67C63-009E-48A7-9443-77A4D3CA745E}"/>
      </w:docPartPr>
      <w:docPartBody>
        <w:p w:rsidR="008968F4" w:rsidRDefault="008121CB" w:rsidP="008121CB">
          <w:pPr>
            <w:pStyle w:val="15A28CEF99314835A2A9BF2450EEFD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52D97EDD684F088422E7C28BAE7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75E89-5231-40C5-8600-A6718D468342}"/>
      </w:docPartPr>
      <w:docPartBody>
        <w:p w:rsidR="008968F4" w:rsidRDefault="008121CB" w:rsidP="008121CB">
          <w:pPr>
            <w:pStyle w:val="2952D97EDD684F088422E7C28BAE7D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8A0D6106354AF3919F85F118B5A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69E30-DA50-49B2-ADF3-1895432EC3F3}"/>
      </w:docPartPr>
      <w:docPartBody>
        <w:p w:rsidR="008968F4" w:rsidRDefault="008121CB" w:rsidP="008121CB">
          <w:pPr>
            <w:pStyle w:val="298A0D6106354AF3919F85F118B5A58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4E3F5B1A3484292407202728A9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F8443-CC00-4B98-8280-88B6F9DF0895}"/>
      </w:docPartPr>
      <w:docPartBody>
        <w:p w:rsidR="008968F4" w:rsidRDefault="008121CB" w:rsidP="008121CB">
          <w:pPr>
            <w:pStyle w:val="75F4E3F5B1A3484292407202728A936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A3B275938E48B9B25FB095DD0C0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4415C-648B-42AF-91E3-263E18713AA1}"/>
      </w:docPartPr>
      <w:docPartBody>
        <w:p w:rsidR="008968F4" w:rsidRDefault="008121CB" w:rsidP="008121CB">
          <w:pPr>
            <w:pStyle w:val="2FA3B275938E48B9B25FB095DD0C0E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C37936D22A8468898632AFA29332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19622-F502-4AD4-BC3B-6524E94290AA}"/>
      </w:docPartPr>
      <w:docPartBody>
        <w:p w:rsidR="008968F4" w:rsidRDefault="008121CB" w:rsidP="008121CB">
          <w:pPr>
            <w:pStyle w:val="BC37936D22A8468898632AFA293320C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D0928931A84FBF81941931B2173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CEA0B-AED7-4A7D-839B-5B2A14EB2ADC}"/>
      </w:docPartPr>
      <w:docPartBody>
        <w:p w:rsidR="008968F4" w:rsidRDefault="008121CB" w:rsidP="008121CB">
          <w:pPr>
            <w:pStyle w:val="4DD0928931A84FBF81941931B21732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F8764A0E39C4D559B6DF42EED645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47E65-EFAB-4D64-9F47-7C89B26AF357}"/>
      </w:docPartPr>
      <w:docPartBody>
        <w:p w:rsidR="008968F4" w:rsidRDefault="008121CB" w:rsidP="008121CB">
          <w:pPr>
            <w:pStyle w:val="BF8764A0E39C4D559B6DF42EED6452F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499BF5DBF4786AA9F5D5DA9C4A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EE89D-B77A-49C7-AC76-6F476AFB26E3}"/>
      </w:docPartPr>
      <w:docPartBody>
        <w:p w:rsidR="008968F4" w:rsidRDefault="008121CB" w:rsidP="008121CB">
          <w:pPr>
            <w:pStyle w:val="9B6499BF5DBF4786AA9F5D5DA9C4AA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143B558A8C40EF9159F6B8D6141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A9791-3E0A-487A-95B8-5240F9462F01}"/>
      </w:docPartPr>
      <w:docPartBody>
        <w:p w:rsidR="008968F4" w:rsidRDefault="008121CB" w:rsidP="008121CB">
          <w:pPr>
            <w:pStyle w:val="32143B558A8C40EF9159F6B8D6141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24796B5E1B452E978191B709BFB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EBB40-CFCE-4FF6-8BF1-8D56F14F20DC}"/>
      </w:docPartPr>
      <w:docPartBody>
        <w:p w:rsidR="008968F4" w:rsidRDefault="008121CB" w:rsidP="008121CB">
          <w:pPr>
            <w:pStyle w:val="A624796B5E1B452E978191B709BFB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E9E861BBAAD4C9FAB2842D2A20CA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F5957-4BB9-4EA9-A7A5-111B0B1AE355}"/>
      </w:docPartPr>
      <w:docPartBody>
        <w:p w:rsidR="008968F4" w:rsidRDefault="008121CB" w:rsidP="008121CB">
          <w:pPr>
            <w:pStyle w:val="7E9E861BBAAD4C9FAB2842D2A20CA97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AA9FB8139549758A6CFB5080754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F023B-0496-47A3-BDDE-894605218A38}"/>
      </w:docPartPr>
      <w:docPartBody>
        <w:p w:rsidR="008968F4" w:rsidRDefault="008121CB" w:rsidP="008121CB">
          <w:pPr>
            <w:pStyle w:val="28AA9FB8139549758A6CFB5080754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8B4C1A895C45D89F2EC2B78FE4A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A4FA4-3FE4-425A-AD82-036AC0BF8BC4}"/>
      </w:docPartPr>
      <w:docPartBody>
        <w:p w:rsidR="008968F4" w:rsidRDefault="008121CB" w:rsidP="008121CB">
          <w:pPr>
            <w:pStyle w:val="328B4C1A895C45D89F2EC2B78FE4A0A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E6CEA11C224A648B5AD9AFA7F02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0F8BA-9C30-478F-AB8F-0BA026D045D5}"/>
      </w:docPartPr>
      <w:docPartBody>
        <w:p w:rsidR="008968F4" w:rsidRDefault="008121CB" w:rsidP="008121CB">
          <w:pPr>
            <w:pStyle w:val="C6E6CEA11C224A648B5AD9AFA7F02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9FD2B97FDBD4BFC88282F24810BAF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0DE63-F231-4250-BCC5-042F2D5BE13D}"/>
      </w:docPartPr>
      <w:docPartBody>
        <w:p w:rsidR="008968F4" w:rsidRDefault="008121CB" w:rsidP="008121CB">
          <w:pPr>
            <w:pStyle w:val="89FD2B97FDBD4BFC88282F24810BAF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6F2ECDDC3E44958AF120F402E8A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21149-17C1-4B17-828B-F1355A85A4B6}"/>
      </w:docPartPr>
      <w:docPartBody>
        <w:p w:rsidR="008968F4" w:rsidRDefault="008121CB" w:rsidP="008121CB">
          <w:pPr>
            <w:pStyle w:val="346F2ECDDC3E44958AF120F402E8A6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064D37F95240269A2A4C5545827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F0D843-FCB0-4EF9-8D29-5925BBE6F957}"/>
      </w:docPartPr>
      <w:docPartBody>
        <w:p w:rsidR="008968F4" w:rsidRDefault="008121CB" w:rsidP="008121CB">
          <w:pPr>
            <w:pStyle w:val="C6064D37F95240269A2A4C55458276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F5024CCC844DFBB79EE406889D6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F020E-BD4A-4490-BF5B-99FB44537984}"/>
      </w:docPartPr>
      <w:docPartBody>
        <w:p w:rsidR="008968F4" w:rsidRDefault="008121CB" w:rsidP="008121CB">
          <w:pPr>
            <w:pStyle w:val="E0F5024CCC844DFBB79EE406889D6E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EB21EA41E04DF0BD72CC7DFE8D1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A2B56-8011-401F-92B2-62AD861CADAA}"/>
      </w:docPartPr>
      <w:docPartBody>
        <w:p w:rsidR="008968F4" w:rsidRDefault="008121CB" w:rsidP="008121CB">
          <w:pPr>
            <w:pStyle w:val="96EB21EA41E04DF0BD72CC7DFE8D1C5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062891B8894D0F97BEBDF6CF9C7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E3A80-B5FE-4CB9-BF13-5F1D598F901D}"/>
      </w:docPartPr>
      <w:docPartBody>
        <w:p w:rsidR="008968F4" w:rsidRDefault="008121CB" w:rsidP="008121CB">
          <w:pPr>
            <w:pStyle w:val="60062891B8894D0F97BEBDF6CF9C74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98EF98FBF744B2961EE9A28CCA7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9278F-AD34-49EE-8587-EFE22522CCC6}"/>
      </w:docPartPr>
      <w:docPartBody>
        <w:p w:rsidR="008968F4" w:rsidRDefault="008121CB" w:rsidP="008121CB">
          <w:pPr>
            <w:pStyle w:val="2E98EF98FBF744B2961EE9A28CCA7B5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5065919B83F447BB4EE79C72E6E66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90401-4110-4C3A-A277-8DA178B3F0B0}"/>
      </w:docPartPr>
      <w:docPartBody>
        <w:p w:rsidR="008968F4" w:rsidRDefault="008121CB" w:rsidP="008121CB">
          <w:pPr>
            <w:pStyle w:val="B5065919B83F447BB4EE79C72E6E667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ADB00A4A714A41B02E16E8E8837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71487-B3A5-46C6-B733-8537F7D570C6}"/>
      </w:docPartPr>
      <w:docPartBody>
        <w:p w:rsidR="008968F4" w:rsidRDefault="008121CB" w:rsidP="008121CB">
          <w:pPr>
            <w:pStyle w:val="C5ADB00A4A714A41B02E16E8E88376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553C0FF3D4494BAB364BAE7305D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21345-ED67-4419-A232-0DF8A555DEA1}"/>
      </w:docPartPr>
      <w:docPartBody>
        <w:p w:rsidR="008968F4" w:rsidRDefault="008121CB" w:rsidP="008121CB">
          <w:pPr>
            <w:pStyle w:val="41553C0FF3D4494BAB364BAE7305D2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4E68764DF1454BAE4963CA53C25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79EB8-0C1E-4F29-B599-4B589CAE701E}"/>
      </w:docPartPr>
      <w:docPartBody>
        <w:p w:rsidR="008968F4" w:rsidRDefault="008121CB" w:rsidP="008121CB">
          <w:pPr>
            <w:pStyle w:val="404E68764DF1454BAE4963CA53C25C8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757CE39DCE4838923479C1AA82E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46CE5-3ABB-4AB4-A160-E794ED52521A}"/>
      </w:docPartPr>
      <w:docPartBody>
        <w:p w:rsidR="008968F4" w:rsidRDefault="008121CB" w:rsidP="008121CB">
          <w:pPr>
            <w:pStyle w:val="26757CE39DCE4838923479C1AA82E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BC27589A384D7BB8D9AD4FB64EB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F3914-4057-4319-B8A7-CF0161968653}"/>
      </w:docPartPr>
      <w:docPartBody>
        <w:p w:rsidR="008968F4" w:rsidRDefault="008121CB" w:rsidP="008121CB">
          <w:pPr>
            <w:pStyle w:val="D5BC27589A384D7BB8D9AD4FB64EB28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4F081CC61B4F5D9ABE02D30E9FB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C1901-32F0-4F0F-BAAC-E775D5CEA1F1}"/>
      </w:docPartPr>
      <w:docPartBody>
        <w:p w:rsidR="008968F4" w:rsidRDefault="008121CB" w:rsidP="008121CB">
          <w:pPr>
            <w:pStyle w:val="FB4F081CC61B4F5D9ABE02D30E9FB74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0C6CADCE12A4C76B2B109E04F3CE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654DB-DC5E-4E15-B568-7DB5DDF80600}"/>
      </w:docPartPr>
      <w:docPartBody>
        <w:p w:rsidR="008968F4" w:rsidRDefault="008121CB" w:rsidP="008121CB">
          <w:pPr>
            <w:pStyle w:val="F0C6CADCE12A4C76B2B109E04F3CEA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C79B237A87144A283F55A713A117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7D699-5D1A-42E4-9BBC-D3315ABBB2F7}"/>
      </w:docPartPr>
      <w:docPartBody>
        <w:p w:rsidR="008968F4" w:rsidRDefault="008121CB" w:rsidP="008121CB">
          <w:pPr>
            <w:pStyle w:val="DC79B237A87144A283F55A713A11710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105C111035462181AF259C5EDD0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EB5BA-22F5-4989-8099-77C7061BC560}"/>
      </w:docPartPr>
      <w:docPartBody>
        <w:p w:rsidR="008968F4" w:rsidRDefault="008121CB" w:rsidP="008121CB">
          <w:pPr>
            <w:pStyle w:val="B3105C111035462181AF259C5EDD080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BBD8BE0A79C469BB48673793ED70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F1BCC-DDFC-4250-B246-E7C5D4418F90}"/>
      </w:docPartPr>
      <w:docPartBody>
        <w:p w:rsidR="008968F4" w:rsidRDefault="008121CB" w:rsidP="008121CB">
          <w:pPr>
            <w:pStyle w:val="4BBD8BE0A79C469BB48673793ED709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39780B64F14BC8B68949A227BE9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D8EFE-95FA-4F24-A9AA-08611BC9038A}"/>
      </w:docPartPr>
      <w:docPartBody>
        <w:p w:rsidR="008968F4" w:rsidRDefault="008121CB" w:rsidP="008121CB">
          <w:pPr>
            <w:pStyle w:val="F239780B64F14BC8B68949A227BE91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7D1FEDF8B34093BBB1B6CD257BA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499DE-E7FE-4DDC-8D3B-C5D432EC574A}"/>
      </w:docPartPr>
      <w:docPartBody>
        <w:p w:rsidR="008968F4" w:rsidRDefault="008121CB" w:rsidP="008121CB">
          <w:pPr>
            <w:pStyle w:val="CF7D1FEDF8B34093BBB1B6CD257BAB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D4C3FE893F4F389C385813DC28A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5F0CB-0D69-4717-873F-B67805959264}"/>
      </w:docPartPr>
      <w:docPartBody>
        <w:p w:rsidR="008968F4" w:rsidRDefault="008121CB" w:rsidP="008121CB">
          <w:pPr>
            <w:pStyle w:val="2DD4C3FE893F4F389C385813DC28A3F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845D41BEA8645B58BBA8371EF1A1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5C09-132C-4EFB-BF26-6F45041F7D0A}"/>
      </w:docPartPr>
      <w:docPartBody>
        <w:p w:rsidR="008968F4" w:rsidRDefault="008121CB" w:rsidP="008121CB">
          <w:pPr>
            <w:pStyle w:val="4845D41BEA8645B58BBA8371EF1A1A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A6B1F301524FA09FD0A29364445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1FA0B-E719-4788-80FB-CE0E1BF225B0}"/>
      </w:docPartPr>
      <w:docPartBody>
        <w:p w:rsidR="008968F4" w:rsidRDefault="008121CB" w:rsidP="008121CB">
          <w:pPr>
            <w:pStyle w:val="37A6B1F301524FA09FD0A2936444560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B21F5A5F7CF4266A6702091236BD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4B2B5-2CA2-4CC3-82D3-5DE0307DD4B4}"/>
      </w:docPartPr>
      <w:docPartBody>
        <w:p w:rsidR="008968F4" w:rsidRDefault="008121CB" w:rsidP="008121CB">
          <w:pPr>
            <w:pStyle w:val="1B21F5A5F7CF4266A6702091236BD6E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3C2BC98142F4E03BAFDD472DBBA3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B264C-AAAC-46B7-B760-2C8C8F993C97}"/>
      </w:docPartPr>
      <w:docPartBody>
        <w:p w:rsidR="008968F4" w:rsidRDefault="008121CB" w:rsidP="008121CB">
          <w:pPr>
            <w:pStyle w:val="93C2BC98142F4E03BAFDD472DBBA38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744EFC97136487CAEFD906937A7D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9F47A-3630-4069-96E7-B45DE1B79231}"/>
      </w:docPartPr>
      <w:docPartBody>
        <w:p w:rsidR="008968F4" w:rsidRDefault="008121CB" w:rsidP="008121CB">
          <w:pPr>
            <w:pStyle w:val="D744EFC97136487CAEFD906937A7DE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8F37E9AB5C4434AB06F7B912E406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8BA3B-C6DC-457B-8496-9DEEC90B8019}"/>
      </w:docPartPr>
      <w:docPartBody>
        <w:p w:rsidR="008968F4" w:rsidRDefault="008121CB" w:rsidP="008121CB">
          <w:pPr>
            <w:pStyle w:val="78F37E9AB5C4434AB06F7B912E406C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6DCFF82F5FC41EEA291F03AE52C1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31A5D-9EBB-40D8-A518-FE8B99FE36BA}"/>
      </w:docPartPr>
      <w:docPartBody>
        <w:p w:rsidR="008968F4" w:rsidRDefault="008121CB" w:rsidP="008121CB">
          <w:pPr>
            <w:pStyle w:val="06DCFF82F5FC41EEA291F03AE52C15B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E143115A4B4D13B8F8A0A347A4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01F36-8DF4-4B02-9B18-F5F1522DDBCE}"/>
      </w:docPartPr>
      <w:docPartBody>
        <w:p w:rsidR="008968F4" w:rsidRDefault="008121CB" w:rsidP="008121CB">
          <w:pPr>
            <w:pStyle w:val="4CE143115A4B4D13B8F8A0A347A420D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12F43F8DB549FB9BFE7A2A50A58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5E943-6B67-496E-A4E8-F14066AC93E3}"/>
      </w:docPartPr>
      <w:docPartBody>
        <w:p w:rsidR="008968F4" w:rsidRDefault="008121CB" w:rsidP="008121CB">
          <w:pPr>
            <w:pStyle w:val="9512F43F8DB549FB9BFE7A2A50A584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F3F85435E24D2FA74F0FEA836A9C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7EA3A-9173-46A4-8A27-A9B48DC411D1}"/>
      </w:docPartPr>
      <w:docPartBody>
        <w:p w:rsidR="008968F4" w:rsidRDefault="008121CB" w:rsidP="008121CB">
          <w:pPr>
            <w:pStyle w:val="33F3F85435E24D2FA74F0FEA836A9C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CC86A04ACA941D192F95B331B1B1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35E3F-F22D-46A2-97C4-B3AB9E943CC5}"/>
      </w:docPartPr>
      <w:docPartBody>
        <w:p w:rsidR="008968F4" w:rsidRDefault="008121CB" w:rsidP="008121CB">
          <w:pPr>
            <w:pStyle w:val="0CC86A04ACA941D192F95B331B1B1C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74D86CA28347E2BF63D5E780FC0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EAEC0-4888-4D68-855A-D3E16E56EAB9}"/>
      </w:docPartPr>
      <w:docPartBody>
        <w:p w:rsidR="008968F4" w:rsidRDefault="008121CB" w:rsidP="008121CB">
          <w:pPr>
            <w:pStyle w:val="9474D86CA28347E2BF63D5E780FC0C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F2E1EA50AC4A21A8F6E13714E52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07EB2-9BDA-4C32-9055-6E22ED06FC9D}"/>
      </w:docPartPr>
      <w:docPartBody>
        <w:p w:rsidR="008968F4" w:rsidRDefault="008121CB" w:rsidP="008121CB">
          <w:pPr>
            <w:pStyle w:val="2EF2E1EA50AC4A21A8F6E13714E5292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BC14BCC1B54EF6B3E068B0F12D8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9B98F-77D2-43B0-B65E-C1C9F46BA85B}"/>
      </w:docPartPr>
      <w:docPartBody>
        <w:p w:rsidR="008968F4" w:rsidRDefault="008121CB" w:rsidP="008121CB">
          <w:pPr>
            <w:pStyle w:val="8ABC14BCC1B54EF6B3E068B0F12D8D2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10B3021F3497DBDA4EE3C48712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2CAD-D866-4440-927D-7A72B7367882}"/>
      </w:docPartPr>
      <w:docPartBody>
        <w:p w:rsidR="008968F4" w:rsidRDefault="008121CB" w:rsidP="008121CB">
          <w:pPr>
            <w:pStyle w:val="9B610B3021F3497DBDA4EE3C487125C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FE1C8B5F334787938BE118B256A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1591B-3B02-4CB7-9FA3-51E6085573F0}"/>
      </w:docPartPr>
      <w:docPartBody>
        <w:p w:rsidR="008968F4" w:rsidRDefault="008121CB" w:rsidP="008121CB">
          <w:pPr>
            <w:pStyle w:val="E9FE1C8B5F334787938BE118B256A6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BF3A7D260F42399CDADB28B6947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8C195-BB65-4E25-82BE-C10AFA5325DD}"/>
      </w:docPartPr>
      <w:docPartBody>
        <w:p w:rsidR="008968F4" w:rsidRDefault="008121CB" w:rsidP="008121CB">
          <w:pPr>
            <w:pStyle w:val="7CBF3A7D260F42399CDADB28B69473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0682F58A39F4375BA3CC4FE7BC40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9AC22-9DE2-4B2C-998B-1E62FB3A23C6}"/>
      </w:docPartPr>
      <w:docPartBody>
        <w:p w:rsidR="008968F4" w:rsidRDefault="008121CB" w:rsidP="008121CB">
          <w:pPr>
            <w:pStyle w:val="20682F58A39F4375BA3CC4FE7BC40C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669904FDBB4250AECFD9FBAD114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C18D3-2CFC-44ED-853E-DF2203DB9F77}"/>
      </w:docPartPr>
      <w:docPartBody>
        <w:p w:rsidR="008968F4" w:rsidRDefault="008121CB" w:rsidP="008121CB">
          <w:pPr>
            <w:pStyle w:val="C6669904FDBB4250AECFD9FBAD11414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B091C867FA8442B9A1786B46E9F3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7E1C6-40C3-42B0-830C-4A8CFF32A5DB}"/>
      </w:docPartPr>
      <w:docPartBody>
        <w:p w:rsidR="008968F4" w:rsidRDefault="008121CB" w:rsidP="008121CB">
          <w:pPr>
            <w:pStyle w:val="2B091C867FA8442B9A1786B46E9F3A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62789E3ED5435A943EE744F6EBF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88334-AFF5-4787-9FD5-1B13A5381B13}"/>
      </w:docPartPr>
      <w:docPartBody>
        <w:p w:rsidR="008968F4" w:rsidRDefault="008121CB" w:rsidP="008121CB">
          <w:pPr>
            <w:pStyle w:val="8C62789E3ED5435A943EE744F6EBFC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C6E9B80A1B4E5282A4E7872414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84135-3CD8-49AA-B460-7746378484CB}"/>
      </w:docPartPr>
      <w:docPartBody>
        <w:p w:rsidR="008968F4" w:rsidRDefault="008121CB" w:rsidP="008121CB">
          <w:pPr>
            <w:pStyle w:val="CEC6E9B80A1B4E5282A4E7872414CDD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CE6ABB47344C23BAED9E5B37CEC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E9542-E257-4850-A78A-8BA20095923A}"/>
      </w:docPartPr>
      <w:docPartBody>
        <w:p w:rsidR="008968F4" w:rsidRDefault="008121CB" w:rsidP="008121CB">
          <w:pPr>
            <w:pStyle w:val="A9CE6ABB47344C23BAED9E5B37CECD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BA02674468404196E094FFA95FE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2BA1D-0E75-41EA-A8FA-3FB89364A807}"/>
      </w:docPartPr>
      <w:docPartBody>
        <w:p w:rsidR="008968F4" w:rsidRDefault="008121CB" w:rsidP="008121CB">
          <w:pPr>
            <w:pStyle w:val="C6BA02674468404196E094FFA95FEA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B9ED0C4E0984F708BDAF778065CF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F9DBD-10F7-4916-BC59-76CCA5D19F51}"/>
      </w:docPartPr>
      <w:docPartBody>
        <w:p w:rsidR="008968F4" w:rsidRDefault="008121CB" w:rsidP="008121CB">
          <w:pPr>
            <w:pStyle w:val="7B9ED0C4E0984F708BDAF778065CF5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BA52785894541ED8E6D4C3EBC1E3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F90BF2-AA20-4FEF-88ED-85B6209B307C}"/>
      </w:docPartPr>
      <w:docPartBody>
        <w:p w:rsidR="008968F4" w:rsidRDefault="008121CB" w:rsidP="008121CB">
          <w:pPr>
            <w:pStyle w:val="3BA52785894541ED8E6D4C3EBC1E3B6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E25450CBB143ACB9789FF3B6ED2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7FEFC-64E9-4BEE-A154-1823A7638A69}"/>
      </w:docPartPr>
      <w:docPartBody>
        <w:p w:rsidR="008968F4" w:rsidRDefault="008121CB" w:rsidP="008121CB">
          <w:pPr>
            <w:pStyle w:val="85E25450CBB143ACB9789FF3B6ED24D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E44CEF784C4B4884103D6136BCF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9D90DA-59ED-4B54-8F51-BBDC7EA40854}"/>
      </w:docPartPr>
      <w:docPartBody>
        <w:p w:rsidR="008968F4" w:rsidRDefault="008121CB" w:rsidP="008121CB">
          <w:pPr>
            <w:pStyle w:val="18E44CEF784C4B4884103D6136BCF8A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6FBEBC058402C92B4D016E1052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8CA9E-8623-41B6-AADE-9EA490F74B82}"/>
      </w:docPartPr>
      <w:docPartBody>
        <w:p w:rsidR="008968F4" w:rsidRDefault="008121CB" w:rsidP="008121CB">
          <w:pPr>
            <w:pStyle w:val="D8F6FBEBC058402C92B4D016E10526E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2496BE083E467296F46DC9D6B3B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D5039-6BC5-4FB1-9AF2-F0D78D1F8540}"/>
      </w:docPartPr>
      <w:docPartBody>
        <w:p w:rsidR="008968F4" w:rsidRDefault="008121CB" w:rsidP="008121CB">
          <w:pPr>
            <w:pStyle w:val="4D2496BE083E467296F46DC9D6B3B3C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4F78405E6164CE08A52F8AA875F7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9663E-DA1C-412C-9B92-82532991718F}"/>
      </w:docPartPr>
      <w:docPartBody>
        <w:p w:rsidR="008968F4" w:rsidRDefault="008121CB" w:rsidP="008121CB">
          <w:pPr>
            <w:pStyle w:val="14F78405E6164CE08A52F8AA875F7FA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077660EF6B3463B8A262C5004893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42A07-2F7F-472C-A292-C5889A24A81A}"/>
      </w:docPartPr>
      <w:docPartBody>
        <w:p w:rsidR="008968F4" w:rsidRDefault="008121CB" w:rsidP="008121CB">
          <w:pPr>
            <w:pStyle w:val="0077660EF6B3463B8A262C5004893F3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74CFB8C3E34AC2ADC50CBDBCFB5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E6642-145A-473C-8496-11E67A654B29}"/>
      </w:docPartPr>
      <w:docPartBody>
        <w:p w:rsidR="008968F4" w:rsidRDefault="008121CB" w:rsidP="008121CB">
          <w:pPr>
            <w:pStyle w:val="C774CFB8C3E34AC2ADC50CBDBCFB57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D01CAAC05947E680A13B265A4BC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C4315-F078-4D68-B8CE-A3B9BEDBE3AF}"/>
      </w:docPartPr>
      <w:docPartBody>
        <w:p w:rsidR="008968F4" w:rsidRDefault="008121CB" w:rsidP="008121CB">
          <w:pPr>
            <w:pStyle w:val="C8D01CAAC05947E680A13B265A4BCA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74E9E89688C48D2A4B978EC66502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37A79-D4F1-482D-962A-21A62132AB99}"/>
      </w:docPartPr>
      <w:docPartBody>
        <w:p w:rsidR="008968F4" w:rsidRDefault="008121CB" w:rsidP="008121CB">
          <w:pPr>
            <w:pStyle w:val="674E9E89688C48D2A4B978EC66502D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B83EE58B714CC6ADF51F4CDCF6F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FB5A1-5119-44AC-A014-6049476F0B96}"/>
      </w:docPartPr>
      <w:docPartBody>
        <w:p w:rsidR="008968F4" w:rsidRDefault="008121CB" w:rsidP="008121CB">
          <w:pPr>
            <w:pStyle w:val="37B83EE58B714CC6ADF51F4CDCF6F8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4F14AE9D8F4209A065A4F01FE76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4569D-D292-4B60-975C-8D6E4BEB573D}"/>
      </w:docPartPr>
      <w:docPartBody>
        <w:p w:rsidR="008968F4" w:rsidRDefault="008121CB" w:rsidP="008121CB">
          <w:pPr>
            <w:pStyle w:val="C94F14AE9D8F4209A065A4F01FE761B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D1687DF6074AD78C52AD68248DC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C62F3-328A-4D91-800B-A104AF3612AC}"/>
      </w:docPartPr>
      <w:docPartBody>
        <w:p w:rsidR="000D1F7E" w:rsidRDefault="00776D5C" w:rsidP="00776D5C">
          <w:pPr>
            <w:pStyle w:val="90D1687DF6074AD78C52AD68248DCE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E3005589D284C71A432EC3CC14F6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6C7BE-1E71-4F7F-BF9A-45525083D9AC}"/>
      </w:docPartPr>
      <w:docPartBody>
        <w:p w:rsidR="000D1F7E" w:rsidRDefault="00776D5C" w:rsidP="00776D5C">
          <w:pPr>
            <w:pStyle w:val="9E3005589D284C71A432EC3CC14F65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0AB9E21514865A2AF203015178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CC421-A046-47EB-98C9-DC49FF3186DC}"/>
      </w:docPartPr>
      <w:docPartBody>
        <w:p w:rsidR="000D1F7E" w:rsidRDefault="00776D5C" w:rsidP="00776D5C">
          <w:pPr>
            <w:pStyle w:val="BAB0AB9E21514865A2AF203015178F9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178038CDA7745D4AC7DE03FACEE4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E403B-3973-4CFB-80BB-DD0E6BC01567}"/>
      </w:docPartPr>
      <w:docPartBody>
        <w:p w:rsidR="000D1F7E" w:rsidRDefault="00776D5C" w:rsidP="00776D5C">
          <w:pPr>
            <w:pStyle w:val="A178038CDA7745D4AC7DE03FACEE474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57F8CBD221848549789909167D0C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E3B37-8191-41F0-9025-092F3C94216F}"/>
      </w:docPartPr>
      <w:docPartBody>
        <w:p w:rsidR="000D1F7E" w:rsidRDefault="00776D5C" w:rsidP="00776D5C">
          <w:pPr>
            <w:pStyle w:val="457F8CBD221848549789909167D0CA8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8DB264A5894A76A08FF3B6CED19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57EA0-1D2F-41C9-9E21-04F2BD7116C4}"/>
      </w:docPartPr>
      <w:docPartBody>
        <w:p w:rsidR="000D1F7E" w:rsidRDefault="00776D5C" w:rsidP="00776D5C">
          <w:pPr>
            <w:pStyle w:val="8C8DB264A5894A76A08FF3B6CED1972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8B68C269B0540C7AE6047318FA92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C698-0C70-4BAE-B915-F2F72B84E5B0}"/>
      </w:docPartPr>
      <w:docPartBody>
        <w:p w:rsidR="000D1F7E" w:rsidRDefault="00776D5C" w:rsidP="00776D5C">
          <w:pPr>
            <w:pStyle w:val="08B68C269B0540C7AE6047318FA92E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4AC8221BF342108EFEDB817AE69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FC196-0495-4492-BCB9-C013E20475EC}"/>
      </w:docPartPr>
      <w:docPartBody>
        <w:p w:rsidR="000D1F7E" w:rsidRDefault="00776D5C" w:rsidP="00776D5C">
          <w:pPr>
            <w:pStyle w:val="DF4AC8221BF342108EFEDB817AE696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61860B922848539351856037610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B5302-B805-4959-95B3-CF8EEDE59985}"/>
      </w:docPartPr>
      <w:docPartBody>
        <w:p w:rsidR="000D1F7E" w:rsidRDefault="00776D5C" w:rsidP="00776D5C">
          <w:pPr>
            <w:pStyle w:val="F361860B922848539351856037610C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5FD213AE84BA4B9E6436CA09A7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35C3-0097-403A-A125-41888ECE903D}"/>
      </w:docPartPr>
      <w:docPartBody>
        <w:p w:rsidR="000D1F7E" w:rsidRDefault="00776D5C" w:rsidP="00776D5C">
          <w:pPr>
            <w:pStyle w:val="5615FD213AE84BA4B9E6436CA09A7FB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EB9FD97E2C43F7B9568F7BB2558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2D666-2855-4BB2-993E-EAE4EFB846E1}"/>
      </w:docPartPr>
      <w:docPartBody>
        <w:p w:rsidR="000D1F7E" w:rsidRDefault="00776D5C" w:rsidP="00776D5C">
          <w:pPr>
            <w:pStyle w:val="8DEB9FD97E2C43F7B9568F7BB25583A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057567A45A4A268533FF525A368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90446-7C2C-4E7E-996D-55BDECD5F36D}"/>
      </w:docPartPr>
      <w:docPartBody>
        <w:p w:rsidR="000D1F7E" w:rsidRDefault="00776D5C" w:rsidP="00776D5C">
          <w:pPr>
            <w:pStyle w:val="52057567A45A4A268533FF525A368ED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EF9098885E4CD3BFD0383D548E6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AEF00-2399-4162-988C-8B97E18F8FF6}"/>
      </w:docPartPr>
      <w:docPartBody>
        <w:p w:rsidR="000D1F7E" w:rsidRDefault="00776D5C" w:rsidP="00776D5C">
          <w:pPr>
            <w:pStyle w:val="FAEF9098885E4CD3BFD0383D548E631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EBFED3BF14605AD4F29907AE4A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54A58-210E-4D95-B534-8A330811314F}"/>
      </w:docPartPr>
      <w:docPartBody>
        <w:p w:rsidR="000D1F7E" w:rsidRDefault="00776D5C" w:rsidP="00776D5C">
          <w:pPr>
            <w:pStyle w:val="75FEBFED3BF14605AD4F29907AE4A58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A4E1624ABC48AD8E7998B2E5518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DFD09-ADD1-4F22-8299-584AE8C9383D}"/>
      </w:docPartPr>
      <w:docPartBody>
        <w:p w:rsidR="000D1F7E" w:rsidRDefault="00776D5C" w:rsidP="00776D5C">
          <w:pPr>
            <w:pStyle w:val="DFA4E1624ABC48AD8E7998B2E5518D6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9FC90A11B146FF8A528E74DF597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EBC04-4926-4544-9D25-B2A6FBDF46C8}"/>
      </w:docPartPr>
      <w:docPartBody>
        <w:p w:rsidR="000D1F7E" w:rsidRDefault="00776D5C" w:rsidP="00776D5C">
          <w:pPr>
            <w:pStyle w:val="839FC90A11B146FF8A528E74DF5978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2DF0D9833C4AE097737BCE479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729BB-2F6C-4740-AB9C-EF37D31E02BF}"/>
      </w:docPartPr>
      <w:docPartBody>
        <w:p w:rsidR="00A10215" w:rsidRDefault="00A10215" w:rsidP="00A10215">
          <w:pPr>
            <w:pStyle w:val="962DF0D9833C4AE097737BCE479335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DC402970E24F35BC1CD00C36CFD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69E6-62B7-448F-8127-4331F7A05336}"/>
      </w:docPartPr>
      <w:docPartBody>
        <w:p w:rsidR="005646B1" w:rsidRDefault="00A10215" w:rsidP="00A10215">
          <w:pPr>
            <w:pStyle w:val="E9DC402970E24F35BC1CD00C36CFD2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812C00648948968D2260FA81549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C9398-4189-4149-AB9D-28663DA88A0F}"/>
      </w:docPartPr>
      <w:docPartBody>
        <w:p w:rsidR="005646B1" w:rsidRDefault="00A10215" w:rsidP="00A10215">
          <w:pPr>
            <w:pStyle w:val="8B812C00648948968D2260FA81549D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769FC7F7B24EAF8EDB27113E7362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386A1-236C-4E72-BA65-CB595D69B90A}"/>
      </w:docPartPr>
      <w:docPartBody>
        <w:p w:rsidR="005646B1" w:rsidRDefault="00A10215" w:rsidP="00A10215">
          <w:pPr>
            <w:pStyle w:val="F7769FC7F7B24EAF8EDB27113E73621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2CEB74E7564B90AF49C0494436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32BC5-7525-45B9-A463-646D4A327005}"/>
      </w:docPartPr>
      <w:docPartBody>
        <w:p w:rsidR="005646B1" w:rsidRDefault="00A10215" w:rsidP="00A10215">
          <w:pPr>
            <w:pStyle w:val="DB2CEB74E7564B90AF49C0494436553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71D9021B84466A96E4E4E9AF98E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DB8DE-22D1-4FCB-BA7A-F047F841CF00}"/>
      </w:docPartPr>
      <w:docPartBody>
        <w:p w:rsidR="005646B1" w:rsidRDefault="00A10215" w:rsidP="00A10215">
          <w:pPr>
            <w:pStyle w:val="4D71D9021B84466A96E4E4E9AF98E6A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4E47D615F444BAA24E14FD11F87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EB39-4F5A-48D7-A12D-5F6CFE93F97C}"/>
      </w:docPartPr>
      <w:docPartBody>
        <w:p w:rsidR="00381D1F" w:rsidRDefault="00CA553A" w:rsidP="00CA553A">
          <w:pPr>
            <w:pStyle w:val="CE4E47D615F444BAA24E14FD11F877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11631906054BE28D5E53496FF0E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44CD4-3225-484C-A6DE-BD6539D50D6B}"/>
      </w:docPartPr>
      <w:docPartBody>
        <w:p w:rsidR="00381D1F" w:rsidRDefault="00CA553A" w:rsidP="00CA553A">
          <w:pPr>
            <w:pStyle w:val="0F11631906054BE28D5E53496FF0E6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898247936B4B548FD8653442CAD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29AF0-341E-487F-AF4B-5B1CFCD3B04B}"/>
      </w:docPartPr>
      <w:docPartBody>
        <w:p w:rsidR="00381D1F" w:rsidRDefault="00CA553A" w:rsidP="00CA553A">
          <w:pPr>
            <w:pStyle w:val="94898247936B4B548FD8653442CADD6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2DBBD3BD6044B1B406522C96861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5F3E9-D630-4E85-8310-A668ADBED08E}"/>
      </w:docPartPr>
      <w:docPartBody>
        <w:p w:rsidR="00381D1F" w:rsidRDefault="00CA553A" w:rsidP="00CA553A">
          <w:pPr>
            <w:pStyle w:val="E02DBBD3BD6044B1B406522C96861D9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0ACF256B52429AB7AA0A44F9691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55026-E456-4986-93B3-0B4784B95B5D}"/>
      </w:docPartPr>
      <w:docPartBody>
        <w:p w:rsidR="00381D1F" w:rsidRDefault="00CA553A" w:rsidP="00CA553A">
          <w:pPr>
            <w:pStyle w:val="E40ACF256B52429AB7AA0A44F96914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3D1D963116949B5992A572CBE652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806F2-1103-4719-B540-6A983D661E27}"/>
      </w:docPartPr>
      <w:docPartBody>
        <w:p w:rsidR="00381D1F" w:rsidRDefault="00CA553A" w:rsidP="00CA553A">
          <w:pPr>
            <w:pStyle w:val="73D1D963116949B5992A572CBE6526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5BF249993B4AA587BBD72BEB214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4C675-09A9-48AC-8FC5-5238208C8122}"/>
      </w:docPartPr>
      <w:docPartBody>
        <w:p w:rsidR="00381D1F" w:rsidRDefault="00CA553A" w:rsidP="00CA553A">
          <w:pPr>
            <w:pStyle w:val="525BF249993B4AA587BBD72BEB2141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ED4F06C9A04D1F8C2B9B4EF0839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BAC06-12FB-4936-9F0B-11CA6511C6BE}"/>
      </w:docPartPr>
      <w:docPartBody>
        <w:p w:rsidR="00381D1F" w:rsidRDefault="00CA553A" w:rsidP="00CA553A">
          <w:pPr>
            <w:pStyle w:val="46ED4F06C9A04D1F8C2B9B4EF0839B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A7D415C341409B9C12A7D83106F5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0E53B-47C6-4C08-9090-25B6E8BCEBC2}"/>
      </w:docPartPr>
      <w:docPartBody>
        <w:p w:rsidR="00381D1F" w:rsidRDefault="00CA553A" w:rsidP="00CA553A">
          <w:pPr>
            <w:pStyle w:val="97A7D415C341409B9C12A7D83106F5E5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C"/>
    <w:rsid w:val="000D1F7E"/>
    <w:rsid w:val="002965BF"/>
    <w:rsid w:val="00381D1F"/>
    <w:rsid w:val="00396DB0"/>
    <w:rsid w:val="005646B1"/>
    <w:rsid w:val="006312E6"/>
    <w:rsid w:val="00776D5C"/>
    <w:rsid w:val="008121CB"/>
    <w:rsid w:val="008968F4"/>
    <w:rsid w:val="00A10215"/>
    <w:rsid w:val="00CA553A"/>
    <w:rsid w:val="00E60CCC"/>
    <w:rsid w:val="00E81626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4C8C-BEE3-421B-A381-B46D024D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№1 (для ЮЛ).dotx</Template>
  <TotalTime>5</TotalTime>
  <Pages>12</Pages>
  <Words>3605</Words>
  <Characters>31847</Characters>
  <Application>Microsoft Office Word</Application>
  <DocSecurity>0</DocSecurity>
  <Lines>265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35382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Комаров</cp:lastModifiedBy>
  <cp:revision>6</cp:revision>
  <cp:lastPrinted>2016-12-29T07:50:00Z</cp:lastPrinted>
  <dcterms:created xsi:type="dcterms:W3CDTF">2017-11-08T03:54:00Z</dcterms:created>
  <dcterms:modified xsi:type="dcterms:W3CDTF">2019-08-08T05:15:00Z</dcterms:modified>
</cp:coreProperties>
</file>